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188FB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  <w:r w:rsidRPr="006142E4">
        <w:rPr>
          <w:rFonts w:ascii="ＭＳ 明朝" w:hAnsi="ＭＳ 明朝" w:hint="eastAsia"/>
          <w:sz w:val="24"/>
          <w:szCs w:val="24"/>
        </w:rPr>
        <w:t>様式第</w:t>
      </w:r>
      <w:bookmarkStart w:id="0" w:name="_GoBack"/>
      <w:r w:rsidR="00213CFF" w:rsidRPr="00E5122E">
        <w:rPr>
          <w:rFonts w:ascii="ＭＳ 明朝" w:hAnsi="ＭＳ 明朝" w:hint="eastAsia"/>
          <w:sz w:val="24"/>
          <w:szCs w:val="24"/>
        </w:rPr>
        <w:t>５</w:t>
      </w:r>
      <w:r w:rsidRPr="00E5122E">
        <w:rPr>
          <w:rFonts w:ascii="ＭＳ 明朝" w:hAnsi="ＭＳ 明朝" w:hint="eastAsia"/>
          <w:sz w:val="24"/>
          <w:szCs w:val="24"/>
        </w:rPr>
        <w:t>号の１（別記</w:t>
      </w:r>
      <w:r w:rsidR="006848ED" w:rsidRPr="00E5122E">
        <w:rPr>
          <w:rFonts w:ascii="ＭＳ 明朝" w:hAnsi="ＭＳ 明朝" w:hint="eastAsia"/>
          <w:sz w:val="24"/>
          <w:szCs w:val="24"/>
        </w:rPr>
        <w:t>１</w:t>
      </w:r>
      <w:r w:rsidRPr="00E5122E">
        <w:rPr>
          <w:rFonts w:ascii="ＭＳ 明朝" w:hAnsi="ＭＳ 明朝" w:hint="eastAsia"/>
          <w:sz w:val="24"/>
          <w:szCs w:val="24"/>
        </w:rPr>
        <w:t>第１の</w:t>
      </w:r>
      <w:r w:rsidR="00213CFF" w:rsidRPr="00E5122E">
        <w:rPr>
          <w:rFonts w:ascii="ＭＳ 明朝" w:hAnsi="ＭＳ 明朝" w:hint="eastAsia"/>
          <w:sz w:val="24"/>
          <w:szCs w:val="24"/>
        </w:rPr>
        <w:t>３</w:t>
      </w:r>
      <w:r w:rsidR="006848ED" w:rsidRPr="00E5122E">
        <w:rPr>
          <w:rFonts w:ascii="ＭＳ 明朝" w:hAnsi="ＭＳ 明朝" w:hint="eastAsia"/>
          <w:sz w:val="24"/>
          <w:szCs w:val="24"/>
        </w:rPr>
        <w:t>、別記２第１の３</w:t>
      </w:r>
      <w:r w:rsidRPr="00E5122E">
        <w:rPr>
          <w:rFonts w:ascii="ＭＳ 明朝" w:hAnsi="ＭＳ 明朝" w:hint="eastAsia"/>
          <w:sz w:val="24"/>
          <w:szCs w:val="24"/>
        </w:rPr>
        <w:t>関係）</w:t>
      </w:r>
    </w:p>
    <w:p w14:paraId="6CF188FC" w14:textId="77777777" w:rsidR="0030572D" w:rsidRPr="00E5122E" w:rsidRDefault="0030572D">
      <w:pPr>
        <w:pStyle w:val="a3"/>
        <w:rPr>
          <w:spacing w:val="0"/>
        </w:rPr>
      </w:pPr>
    </w:p>
    <w:p w14:paraId="6CF188FD" w14:textId="77777777" w:rsidR="0030572D" w:rsidRPr="00E5122E" w:rsidRDefault="000D6549">
      <w:pPr>
        <w:pStyle w:val="a3"/>
        <w:spacing w:line="330" w:lineRule="exact"/>
        <w:jc w:val="center"/>
        <w:rPr>
          <w:spacing w:val="0"/>
        </w:rPr>
      </w:pPr>
      <w:r w:rsidRPr="00E5122E">
        <w:rPr>
          <w:rFonts w:ascii="ＭＳ 明朝" w:hAnsi="ＭＳ 明朝" w:hint="eastAsia"/>
          <w:spacing w:val="9"/>
          <w:sz w:val="30"/>
          <w:szCs w:val="30"/>
        </w:rPr>
        <w:t>公庫</w:t>
      </w:r>
      <w:r w:rsidR="0030572D" w:rsidRPr="00E5122E">
        <w:rPr>
          <w:rFonts w:ascii="ＭＳ 明朝" w:hAnsi="ＭＳ 明朝" w:hint="eastAsia"/>
          <w:spacing w:val="9"/>
          <w:sz w:val="30"/>
          <w:szCs w:val="30"/>
        </w:rPr>
        <w:t>資金利子助成金交付申請書</w:t>
      </w:r>
    </w:p>
    <w:p w14:paraId="6CF188FE" w14:textId="77777777" w:rsidR="0030572D" w:rsidRPr="00E5122E" w:rsidRDefault="0030572D">
      <w:pPr>
        <w:pStyle w:val="a3"/>
        <w:rPr>
          <w:spacing w:val="0"/>
        </w:rPr>
      </w:pPr>
    </w:p>
    <w:p w14:paraId="6CF188FF" w14:textId="77777777" w:rsidR="0030572D" w:rsidRPr="00E5122E" w:rsidRDefault="0030572D">
      <w:pPr>
        <w:pStyle w:val="a3"/>
        <w:jc w:val="right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z w:val="24"/>
          <w:szCs w:val="24"/>
        </w:rPr>
        <w:t xml:space="preserve">　第　　　号</w:t>
      </w:r>
      <w:r w:rsidR="000D6549" w:rsidRPr="00E5122E">
        <w:rPr>
          <w:rFonts w:ascii="ＭＳ 明朝" w:hAnsi="ＭＳ 明朝" w:hint="eastAsia"/>
          <w:sz w:val="24"/>
          <w:szCs w:val="24"/>
        </w:rPr>
        <w:t xml:space="preserve">　</w:t>
      </w:r>
    </w:p>
    <w:p w14:paraId="6CF18900" w14:textId="77777777" w:rsidR="0030572D" w:rsidRPr="00E5122E" w:rsidRDefault="0030572D">
      <w:pPr>
        <w:pStyle w:val="a3"/>
        <w:jc w:val="right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z w:val="24"/>
          <w:szCs w:val="24"/>
        </w:rPr>
        <w:t>年　　月　　日</w:t>
      </w:r>
      <w:r w:rsidR="000D6549" w:rsidRPr="00E5122E">
        <w:rPr>
          <w:rFonts w:ascii="ＭＳ 明朝" w:hAnsi="ＭＳ 明朝" w:hint="eastAsia"/>
          <w:sz w:val="24"/>
          <w:szCs w:val="24"/>
        </w:rPr>
        <w:t xml:space="preserve">　</w:t>
      </w:r>
    </w:p>
    <w:p w14:paraId="6CF18901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</w:p>
    <w:p w14:paraId="6CF18902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</w:p>
    <w:p w14:paraId="6CF18903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z w:val="24"/>
          <w:szCs w:val="24"/>
        </w:rPr>
        <w:t xml:space="preserve">　福</w:t>
      </w: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E5122E">
        <w:rPr>
          <w:rFonts w:ascii="ＭＳ 明朝" w:hAnsi="ＭＳ 明朝" w:hint="eastAsia"/>
          <w:sz w:val="24"/>
          <w:szCs w:val="24"/>
        </w:rPr>
        <w:t>岡</w:t>
      </w: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E5122E">
        <w:rPr>
          <w:rFonts w:ascii="ＭＳ 明朝" w:hAnsi="ＭＳ 明朝" w:hint="eastAsia"/>
          <w:sz w:val="24"/>
          <w:szCs w:val="24"/>
        </w:rPr>
        <w:t>県</w:t>
      </w: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E5122E">
        <w:rPr>
          <w:rFonts w:ascii="ＭＳ 明朝" w:hAnsi="ＭＳ 明朝" w:hint="eastAsia"/>
          <w:sz w:val="24"/>
          <w:szCs w:val="24"/>
        </w:rPr>
        <w:t>知</w:t>
      </w: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E5122E">
        <w:rPr>
          <w:rFonts w:ascii="ＭＳ 明朝" w:hAnsi="ＭＳ 明朝" w:hint="eastAsia"/>
          <w:sz w:val="24"/>
          <w:szCs w:val="24"/>
        </w:rPr>
        <w:t>事　殿</w:t>
      </w:r>
    </w:p>
    <w:p w14:paraId="6CF18904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</w:p>
    <w:p w14:paraId="6CF18905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</w:p>
    <w:p w14:paraId="6CF18906" w14:textId="77777777" w:rsidR="0030572D" w:rsidRPr="00E5122E" w:rsidRDefault="0030572D" w:rsidP="006142E4">
      <w:pPr>
        <w:pStyle w:val="a3"/>
        <w:spacing w:afterLines="50" w:after="120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</w:t>
      </w:r>
      <w:r w:rsidR="000D6549" w:rsidRPr="00E5122E">
        <w:rPr>
          <w:rFonts w:ascii="ＭＳ 明朝" w:hAnsi="ＭＳ 明朝" w:hint="eastAsia"/>
          <w:spacing w:val="3"/>
          <w:sz w:val="24"/>
          <w:szCs w:val="24"/>
        </w:rPr>
        <w:t xml:space="preserve">        </w:t>
      </w: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E5122E">
        <w:rPr>
          <w:rFonts w:ascii="ＭＳ 明朝" w:hAnsi="ＭＳ 明朝" w:hint="eastAsia"/>
          <w:sz w:val="24"/>
          <w:szCs w:val="24"/>
        </w:rPr>
        <w:t>住　　所</w:t>
      </w:r>
    </w:p>
    <w:p w14:paraId="6CF18907" w14:textId="77777777" w:rsidR="0030572D" w:rsidRPr="00E5122E" w:rsidRDefault="0030572D" w:rsidP="006142E4">
      <w:pPr>
        <w:pStyle w:val="a3"/>
        <w:spacing w:afterLines="50" w:after="120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        </w:t>
      </w:r>
      <w:r w:rsidRPr="00E5122E">
        <w:rPr>
          <w:rFonts w:ascii="ＭＳ 明朝" w:hAnsi="ＭＳ 明朝" w:hint="eastAsia"/>
          <w:spacing w:val="4"/>
          <w:sz w:val="24"/>
          <w:szCs w:val="24"/>
        </w:rPr>
        <w:t>（フリガナ）</w:t>
      </w:r>
    </w:p>
    <w:p w14:paraId="6CF18908" w14:textId="77777777" w:rsidR="0030572D" w:rsidRPr="00E5122E" w:rsidRDefault="0030572D" w:rsidP="006142E4">
      <w:pPr>
        <w:pStyle w:val="a3"/>
        <w:spacing w:afterLines="50" w:after="120"/>
        <w:rPr>
          <w:rFonts w:ascii="ＭＳ 明朝" w:hAnsi="ＭＳ 明朝"/>
          <w:sz w:val="24"/>
          <w:szCs w:val="24"/>
        </w:rPr>
      </w:pP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         </w:t>
      </w:r>
      <w:r w:rsidRPr="00E5122E">
        <w:rPr>
          <w:rFonts w:ascii="ＭＳ 明朝" w:hAnsi="ＭＳ 明朝" w:hint="eastAsia"/>
          <w:sz w:val="24"/>
          <w:szCs w:val="24"/>
        </w:rPr>
        <w:t>氏　　名　　　　　　　　　　（男・女）</w:t>
      </w:r>
    </w:p>
    <w:p w14:paraId="6CF18909" w14:textId="77777777" w:rsidR="00DB254A" w:rsidRPr="00E5122E" w:rsidRDefault="00E1562E" w:rsidP="006142E4">
      <w:pPr>
        <w:pStyle w:val="a3"/>
        <w:spacing w:afterLines="50" w:after="120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（記名</w:t>
      </w:r>
      <w:r w:rsidR="00DB254A" w:rsidRPr="00E5122E">
        <w:rPr>
          <w:rFonts w:ascii="ＭＳ 明朝" w:hAnsi="ＭＳ 明朝" w:hint="eastAsia"/>
          <w:sz w:val="24"/>
          <w:szCs w:val="24"/>
        </w:rPr>
        <w:t>押印</w:t>
      </w:r>
      <w:r w:rsidRPr="00E5122E">
        <w:rPr>
          <w:rFonts w:ascii="ＭＳ 明朝" w:hAnsi="ＭＳ 明朝" w:hint="eastAsia"/>
          <w:sz w:val="24"/>
          <w:szCs w:val="24"/>
        </w:rPr>
        <w:t>又は署名）</w:t>
      </w:r>
    </w:p>
    <w:p w14:paraId="6CF1890A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        </w:t>
      </w:r>
      <w:r w:rsidRPr="00E5122E">
        <w:rPr>
          <w:rFonts w:ascii="ＭＳ 明朝" w:hAnsi="ＭＳ 明朝" w:hint="eastAsia"/>
          <w:sz w:val="24"/>
          <w:szCs w:val="24"/>
        </w:rPr>
        <w:t>（生年月日　　　年　　月　　日）</w:t>
      </w:r>
    </w:p>
    <w:p w14:paraId="6CF1890B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</w:p>
    <w:p w14:paraId="6CF1890C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</w:p>
    <w:p w14:paraId="6CF1890D" w14:textId="77777777" w:rsidR="0030572D" w:rsidRPr="00E5122E" w:rsidRDefault="0030572D">
      <w:pPr>
        <w:pStyle w:val="a3"/>
        <w:rPr>
          <w:spacing w:val="0"/>
          <w:sz w:val="24"/>
          <w:szCs w:val="24"/>
        </w:rPr>
      </w:pPr>
      <w:r w:rsidRPr="00E5122E">
        <w:rPr>
          <w:rFonts w:ascii="ＭＳ 明朝" w:hAnsi="ＭＳ 明朝" w:hint="eastAsia"/>
          <w:sz w:val="24"/>
          <w:szCs w:val="24"/>
        </w:rPr>
        <w:t xml:space="preserve">　福岡県農林漁業災害対策資金融通措置要綱別記</w:t>
      </w:r>
      <w:r w:rsidR="006848ED" w:rsidRPr="00E5122E">
        <w:rPr>
          <w:rFonts w:ascii="ＭＳ 明朝" w:hAnsi="ＭＳ 明朝" w:hint="eastAsia"/>
          <w:sz w:val="24"/>
          <w:szCs w:val="24"/>
        </w:rPr>
        <w:t>１</w:t>
      </w:r>
      <w:r w:rsidRPr="00E5122E">
        <w:rPr>
          <w:rFonts w:ascii="ＭＳ 明朝" w:hAnsi="ＭＳ 明朝" w:hint="eastAsia"/>
          <w:sz w:val="24"/>
          <w:szCs w:val="24"/>
        </w:rPr>
        <w:t>第１の</w:t>
      </w:r>
      <w:r w:rsidR="00213CFF" w:rsidRPr="00E5122E">
        <w:rPr>
          <w:rFonts w:ascii="ＭＳ 明朝" w:hAnsi="ＭＳ 明朝" w:hint="eastAsia"/>
          <w:sz w:val="24"/>
          <w:szCs w:val="24"/>
        </w:rPr>
        <w:t>３</w:t>
      </w:r>
      <w:r w:rsidR="006848ED" w:rsidRPr="00E5122E">
        <w:rPr>
          <w:rFonts w:ascii="ＭＳ 明朝" w:hAnsi="ＭＳ 明朝" w:hint="eastAsia"/>
          <w:sz w:val="24"/>
          <w:szCs w:val="24"/>
        </w:rPr>
        <w:t>、別記２第１の３</w:t>
      </w:r>
      <w:r w:rsidRPr="00E5122E">
        <w:rPr>
          <w:rFonts w:ascii="ＭＳ 明朝" w:hAnsi="ＭＳ 明朝" w:hint="eastAsia"/>
          <w:sz w:val="24"/>
          <w:szCs w:val="24"/>
        </w:rPr>
        <w:t>の規定により、　　　　　　　　　　年度利子助成金</w:t>
      </w:r>
      <w:r w:rsidRPr="00E5122E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Pr="00E5122E">
        <w:rPr>
          <w:rFonts w:ascii="ＭＳ 明朝" w:hAnsi="ＭＳ 明朝" w:hint="eastAsia"/>
          <w:sz w:val="24"/>
          <w:szCs w:val="24"/>
        </w:rPr>
        <w:t>円の交付を申請します。</w:t>
      </w:r>
    </w:p>
    <w:p w14:paraId="6CF1890E" w14:textId="77777777" w:rsidR="0030572D" w:rsidRPr="00E5122E" w:rsidRDefault="0030572D">
      <w:pPr>
        <w:pStyle w:val="a3"/>
        <w:rPr>
          <w:spacing w:val="0"/>
        </w:rPr>
      </w:pPr>
    </w:p>
    <w:p w14:paraId="6CF1890F" w14:textId="77777777" w:rsidR="00063D5C" w:rsidRPr="00E5122E" w:rsidRDefault="00063D5C">
      <w:pPr>
        <w:pStyle w:val="a3"/>
        <w:rPr>
          <w:spacing w:val="0"/>
        </w:rPr>
      </w:pPr>
    </w:p>
    <w:p w14:paraId="6CF18910" w14:textId="77777777" w:rsidR="006848ED" w:rsidRPr="00E5122E" w:rsidRDefault="006848ED">
      <w:pPr>
        <w:pStyle w:val="a3"/>
        <w:rPr>
          <w:spacing w:val="0"/>
        </w:rPr>
      </w:pPr>
    </w:p>
    <w:p w14:paraId="6CF18911" w14:textId="77777777" w:rsidR="000C15D0" w:rsidRPr="00E5122E" w:rsidRDefault="000C15D0">
      <w:pPr>
        <w:pStyle w:val="a3"/>
        <w:rPr>
          <w:spacing w:val="0"/>
        </w:rPr>
      </w:pPr>
    </w:p>
    <w:p w14:paraId="6CF18912" w14:textId="77777777" w:rsidR="006848ED" w:rsidRPr="00E5122E" w:rsidRDefault="008C454E" w:rsidP="00063D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5122E">
        <w:rPr>
          <w:rFonts w:ascii="ＭＳ 明朝" w:eastAsia="ＭＳ 明朝" w:hAnsi="ＭＳ 明朝" w:hint="eastAsia"/>
          <w:sz w:val="24"/>
          <w:szCs w:val="24"/>
        </w:rPr>
        <w:t>㈱日本政策金融公庫から直接融資を受けた方（※）</w:t>
      </w:r>
      <w:r w:rsidR="00063D5C" w:rsidRPr="00E5122E">
        <w:rPr>
          <w:rFonts w:ascii="ＭＳ 明朝" w:eastAsia="ＭＳ 明朝" w:hAnsi="ＭＳ 明朝" w:hint="eastAsia"/>
          <w:sz w:val="24"/>
          <w:szCs w:val="24"/>
        </w:rPr>
        <w:t>につきましては下記口座情報をご記入ください。</w:t>
      </w:r>
    </w:p>
    <w:p w14:paraId="6CF18913" w14:textId="77777777" w:rsidR="006848ED" w:rsidRPr="00E5122E" w:rsidRDefault="006848ED" w:rsidP="006848ED">
      <w:pPr>
        <w:rPr>
          <w:rFonts w:ascii="ＭＳ 明朝" w:eastAsia="ＭＳ 明朝" w:hAnsi="ＭＳ 明朝"/>
        </w:rPr>
      </w:pPr>
    </w:p>
    <w:tbl>
      <w:tblPr>
        <w:tblW w:w="1019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2"/>
        <w:gridCol w:w="6371"/>
        <w:gridCol w:w="354"/>
        <w:gridCol w:w="353"/>
        <w:gridCol w:w="354"/>
        <w:gridCol w:w="355"/>
        <w:gridCol w:w="353"/>
        <w:gridCol w:w="354"/>
        <w:gridCol w:w="355"/>
      </w:tblGrid>
      <w:tr w:rsidR="00E5122E" w:rsidRPr="00E5122E" w14:paraId="6CF1891E" w14:textId="77777777" w:rsidTr="00B158FE">
        <w:trPr>
          <w:trHeight w:val="63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F18914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金融機関名</w:t>
            </w:r>
          </w:p>
          <w:p w14:paraId="6CF18915" w14:textId="77777777" w:rsidR="00FC659D" w:rsidRPr="00E5122E" w:rsidRDefault="00FC659D" w:rsidP="00FC6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CF18916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14:paraId="6CF18917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     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行</w:t>
            </w:r>
          </w:p>
          <w:p w14:paraId="6CF18918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  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5122E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 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    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</w:t>
            </w:r>
          </w:p>
          <w:p w14:paraId="6CF18919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91A" w14:textId="77777777" w:rsidR="00FC659D" w:rsidRPr="00E5122E" w:rsidRDefault="00FC659D" w:rsidP="00252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14:paraId="6CF1891B" w14:textId="77777777" w:rsidR="00FC659D" w:rsidRPr="00E5122E" w:rsidRDefault="00FC659D" w:rsidP="00252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金融機関コード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1891C" w14:textId="77777777" w:rsidR="00FC659D" w:rsidRPr="00E5122E" w:rsidRDefault="00FC659D" w:rsidP="00252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14:paraId="6CF1891D" w14:textId="77777777" w:rsidR="00FC659D" w:rsidRPr="00E5122E" w:rsidRDefault="00FC659D" w:rsidP="00252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支店コード</w:t>
            </w:r>
          </w:p>
        </w:tc>
      </w:tr>
      <w:tr w:rsidR="00E5122E" w:rsidRPr="00E5122E" w14:paraId="6CF18928" w14:textId="77777777" w:rsidTr="00B158FE">
        <w:trPr>
          <w:trHeight w:val="317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F1891F" w14:textId="77777777" w:rsidR="00FC659D" w:rsidRPr="00E5122E" w:rsidRDefault="00FC659D" w:rsidP="00063D5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18920" w14:textId="77777777" w:rsidR="00FC659D" w:rsidRPr="00E5122E" w:rsidRDefault="00FC659D" w:rsidP="00063D5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CF18921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CF18922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CF18923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CF18924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CF18925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CF18926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  <w:vAlign w:val="center"/>
          </w:tcPr>
          <w:p w14:paraId="6CF18927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5122E" w:rsidRPr="00E5122E" w14:paraId="6CF18932" w14:textId="77777777" w:rsidTr="00FC659D">
        <w:trPr>
          <w:trHeight w:val="635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F18929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預金種別</w:t>
            </w:r>
          </w:p>
          <w:p w14:paraId="6CF1892A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口座名義人</w:t>
            </w:r>
          </w:p>
          <w:p w14:paraId="6CF1892B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（カタカナ</w:t>
            </w:r>
          </w:p>
          <w:p w14:paraId="6CF1892C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で記入）</w:t>
            </w:r>
          </w:p>
        </w:tc>
        <w:tc>
          <w:tcPr>
            <w:tcW w:w="6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92D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１．普通（総合）預金</w:t>
            </w:r>
          </w:p>
          <w:p w14:paraId="6CF1892E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２．当座預金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     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</w:t>
            </w:r>
            <w:r w:rsidRPr="00E5122E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注</w:t>
            </w:r>
            <w:r w:rsidRPr="00E5122E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貯蓄預金は不可</w:t>
            </w:r>
          </w:p>
          <w:p w14:paraId="6CF1892F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18930" w14:textId="77777777" w:rsidR="00FC659D" w:rsidRPr="00E5122E" w:rsidRDefault="00FC659D" w:rsidP="00252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14:paraId="6CF18931" w14:textId="77777777" w:rsidR="00FC659D" w:rsidRPr="00E5122E" w:rsidRDefault="00FC659D" w:rsidP="002526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口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座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番</w:t>
            </w:r>
            <w:r w:rsidRPr="00E5122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 xml:space="preserve">  </w:t>
            </w:r>
            <w:r w:rsidRPr="00E512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</w:tr>
      <w:tr w:rsidR="00E5122E" w:rsidRPr="00E5122E" w14:paraId="6CF1893C" w14:textId="77777777" w:rsidTr="00B158FE">
        <w:trPr>
          <w:trHeight w:val="553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F18933" w14:textId="77777777" w:rsidR="00FC659D" w:rsidRPr="00E5122E" w:rsidRDefault="00FC659D" w:rsidP="00063D5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18934" w14:textId="77777777" w:rsidR="00FC659D" w:rsidRPr="00E5122E" w:rsidRDefault="00FC659D" w:rsidP="00063D5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18935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18936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18937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18938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18939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1893A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1893B" w14:textId="77777777" w:rsidR="00FC659D" w:rsidRPr="00E5122E" w:rsidRDefault="00FC659D" w:rsidP="0006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354089C5" w14:textId="77777777" w:rsidR="00B158FE" w:rsidRPr="00E5122E" w:rsidRDefault="00B158FE" w:rsidP="00B158FE">
      <w:pPr>
        <w:overflowPunct w:val="0"/>
        <w:spacing w:line="196" w:lineRule="exact"/>
        <w:textAlignment w:val="baseline"/>
        <w:rPr>
          <w:rFonts w:asciiTheme="minorEastAsia" w:hAnsiTheme="minorEastAsia"/>
        </w:rPr>
      </w:pPr>
      <w:r w:rsidRPr="00E5122E">
        <w:rPr>
          <w:rFonts w:ascii="ＭＳ 明朝" w:eastAsia="ＭＳ 明朝" w:hAnsi="ＭＳ 明朝" w:hint="eastAsia"/>
          <w:sz w:val="18"/>
          <w:szCs w:val="24"/>
        </w:rPr>
        <w:t>※別記１第１の３（公庫直貸の場合）及び別記２第１の３に該当する方。</w:t>
      </w:r>
    </w:p>
    <w:p w14:paraId="6B2CEC56" w14:textId="77777777" w:rsidR="00B158FE" w:rsidRPr="00E5122E" w:rsidRDefault="00B158FE" w:rsidP="00063D5C">
      <w:pPr>
        <w:overflowPunct w:val="0"/>
        <w:spacing w:line="196" w:lineRule="exact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</w:p>
    <w:p w14:paraId="6CF1893D" w14:textId="2C1BD1E1" w:rsidR="00063D5C" w:rsidRPr="00E5122E" w:rsidRDefault="00B158FE" w:rsidP="00063D5C">
      <w:pPr>
        <w:overflowPunct w:val="0"/>
        <w:spacing w:line="196" w:lineRule="exac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E5122E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［</w:t>
      </w:r>
      <w:r w:rsidR="00063D5C" w:rsidRPr="00E5122E">
        <w:rPr>
          <w:rFonts w:ascii="Times New Roman" w:eastAsia="ＭＳ 明朝" w:hAnsi="Times New Roman" w:cs="ＭＳ 明朝" w:hint="eastAsia"/>
          <w:kern w:val="0"/>
          <w:sz w:val="18"/>
          <w:szCs w:val="18"/>
        </w:rPr>
        <w:t>支払い先として指定できる金融機関について</w:t>
      </w:r>
      <w:r w:rsidRPr="00E5122E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］</w:t>
      </w:r>
    </w:p>
    <w:p w14:paraId="3F708DA9" w14:textId="77777777" w:rsidR="00B158FE" w:rsidRPr="00E5122E" w:rsidRDefault="00FC659D" w:rsidP="00B158FE">
      <w:pPr>
        <w:overflowPunct w:val="0"/>
        <w:spacing w:line="196" w:lineRule="exact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E5122E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 </w:t>
      </w:r>
      <w:r w:rsidR="00063D5C" w:rsidRPr="00E5122E">
        <w:rPr>
          <w:rFonts w:ascii="Times New Roman" w:eastAsia="ＭＳ 明朝" w:hAnsi="Times New Roman" w:cs="ＭＳ 明朝" w:hint="eastAsia"/>
          <w:kern w:val="0"/>
          <w:sz w:val="18"/>
          <w:szCs w:val="18"/>
        </w:rPr>
        <w:t>振替先の指定は県内、県外を問わずできますが、外国銀行および漁業協同組合の一部はできません。</w:t>
      </w:r>
    </w:p>
    <w:p w14:paraId="6CF1893F" w14:textId="7C1B53F3" w:rsidR="00FC659D" w:rsidRPr="00E5122E" w:rsidRDefault="00B158FE" w:rsidP="00B158FE">
      <w:pPr>
        <w:overflowPunct w:val="0"/>
        <w:spacing w:line="196" w:lineRule="exact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E5122E">
        <w:rPr>
          <w:rFonts w:ascii="Times New Roman" w:eastAsia="ＭＳ 明朝" w:hAnsi="Times New Roman" w:cs="ＭＳ 明朝" w:hint="eastAsia"/>
          <w:kern w:val="0"/>
          <w:sz w:val="18"/>
          <w:szCs w:val="18"/>
        </w:rPr>
        <w:t xml:space="preserve">　</w:t>
      </w:r>
      <w:r w:rsidR="00FC659D" w:rsidRPr="00E5122E">
        <w:rPr>
          <w:rFonts w:ascii="ＭＳ 明朝" w:eastAsia="ＭＳ 明朝" w:hAnsi="ＭＳ 明朝" w:cs="ＭＳ 明朝" w:hint="eastAsia"/>
          <w:kern w:val="0"/>
          <w:sz w:val="18"/>
          <w:szCs w:val="18"/>
        </w:rPr>
        <w:t>金融機関情報に記入誤りがないよう十分に確認してください。</w:t>
      </w:r>
    </w:p>
    <w:p w14:paraId="6CF18940" w14:textId="77777777" w:rsidR="00063D5C" w:rsidRPr="00E5122E" w:rsidRDefault="00FC659D" w:rsidP="00FC659D">
      <w:pPr>
        <w:overflowPunct w:val="0"/>
        <w:spacing w:line="196" w:lineRule="exac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E5122E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誤りがあった場合は、再度申請書を提出していただくことになり、支払いが遅れる可能性があります。</w:t>
      </w:r>
    </w:p>
    <w:p w14:paraId="6CF18942" w14:textId="77777777" w:rsidR="000C15D0" w:rsidRPr="00E5122E" w:rsidRDefault="000C15D0" w:rsidP="000C15D0">
      <w:pPr>
        <w:rPr>
          <w:rFonts w:asciiTheme="minorEastAsia" w:hAnsiTheme="minorEastAsia"/>
        </w:rPr>
      </w:pPr>
    </w:p>
    <w:p w14:paraId="6CF18943" w14:textId="77777777" w:rsidR="000C15D0" w:rsidRPr="00E5122E" w:rsidRDefault="000C15D0" w:rsidP="000C15D0">
      <w:pPr>
        <w:tabs>
          <w:tab w:val="left" w:pos="6157"/>
        </w:tabs>
        <w:rPr>
          <w:rFonts w:asciiTheme="minorEastAsia" w:hAnsiTheme="minorEastAsia"/>
        </w:rPr>
      </w:pPr>
      <w:r w:rsidRPr="00E5122E">
        <w:rPr>
          <w:rFonts w:asciiTheme="minorEastAsia" w:hAnsiTheme="minorEastAsia"/>
        </w:rPr>
        <w:tab/>
      </w:r>
    </w:p>
    <w:p w14:paraId="6CF18944" w14:textId="77777777" w:rsidR="000C15D0" w:rsidRPr="00E5122E" w:rsidRDefault="000C15D0" w:rsidP="000C15D0">
      <w:pPr>
        <w:rPr>
          <w:rFonts w:asciiTheme="minorEastAsia" w:hAnsiTheme="minorEastAsia"/>
        </w:rPr>
      </w:pPr>
    </w:p>
    <w:p w14:paraId="6CF18945" w14:textId="77777777" w:rsidR="000C15D0" w:rsidRPr="00E5122E" w:rsidRDefault="000C15D0" w:rsidP="000C15D0">
      <w:pPr>
        <w:rPr>
          <w:rFonts w:asciiTheme="minorEastAsia" w:hAnsiTheme="minorEastAsia"/>
        </w:rPr>
      </w:pPr>
    </w:p>
    <w:bookmarkEnd w:id="0"/>
    <w:p w14:paraId="6CF18946" w14:textId="77777777" w:rsidR="000C15D0" w:rsidRPr="000C15D0" w:rsidRDefault="000C15D0" w:rsidP="000C15D0">
      <w:pPr>
        <w:rPr>
          <w:rFonts w:asciiTheme="minorEastAsia" w:hAnsiTheme="minorEastAsia"/>
        </w:rPr>
      </w:pPr>
    </w:p>
    <w:p w14:paraId="6CF18947" w14:textId="77777777" w:rsidR="000C15D0" w:rsidRPr="000C15D0" w:rsidRDefault="000C15D0" w:rsidP="000C15D0">
      <w:pPr>
        <w:rPr>
          <w:rFonts w:asciiTheme="minorEastAsia" w:hAnsiTheme="minorEastAsia"/>
        </w:rPr>
      </w:pPr>
    </w:p>
    <w:p w14:paraId="6CF18948" w14:textId="77777777" w:rsidR="000C15D0" w:rsidRPr="000C15D0" w:rsidRDefault="000C15D0" w:rsidP="000C15D0">
      <w:pPr>
        <w:rPr>
          <w:rFonts w:asciiTheme="minorEastAsia" w:hAnsiTheme="minorEastAsia"/>
        </w:rPr>
      </w:pPr>
    </w:p>
    <w:p w14:paraId="6CF18949" w14:textId="77777777" w:rsidR="006848ED" w:rsidRPr="000C15D0" w:rsidRDefault="006848ED" w:rsidP="000C15D0">
      <w:pPr>
        <w:rPr>
          <w:rFonts w:asciiTheme="minorEastAsia" w:hAnsiTheme="minorEastAsia"/>
        </w:rPr>
      </w:pPr>
    </w:p>
    <w:sectPr w:rsidR="006848ED" w:rsidRPr="000C15D0" w:rsidSect="0030572D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A580F" w14:textId="77777777" w:rsidR="004C331A" w:rsidRDefault="004C331A" w:rsidP="000D6549">
      <w:r>
        <w:separator/>
      </w:r>
    </w:p>
  </w:endnote>
  <w:endnote w:type="continuationSeparator" w:id="0">
    <w:p w14:paraId="42218161" w14:textId="77777777" w:rsidR="004C331A" w:rsidRDefault="004C331A" w:rsidP="000D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E9C2F" w14:textId="77777777" w:rsidR="004C331A" w:rsidRDefault="004C331A" w:rsidP="000D6549">
      <w:r>
        <w:separator/>
      </w:r>
    </w:p>
  </w:footnote>
  <w:footnote w:type="continuationSeparator" w:id="0">
    <w:p w14:paraId="177337DB" w14:textId="77777777" w:rsidR="004C331A" w:rsidRDefault="004C331A" w:rsidP="000D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2D"/>
    <w:rsid w:val="00032E4A"/>
    <w:rsid w:val="00063D5C"/>
    <w:rsid w:val="00065700"/>
    <w:rsid w:val="000C15D0"/>
    <w:rsid w:val="000D6549"/>
    <w:rsid w:val="0017448A"/>
    <w:rsid w:val="00213CFF"/>
    <w:rsid w:val="002408A4"/>
    <w:rsid w:val="002526EC"/>
    <w:rsid w:val="002A647A"/>
    <w:rsid w:val="0030572D"/>
    <w:rsid w:val="003B742A"/>
    <w:rsid w:val="004C331A"/>
    <w:rsid w:val="006142E4"/>
    <w:rsid w:val="006515EC"/>
    <w:rsid w:val="00651652"/>
    <w:rsid w:val="006848ED"/>
    <w:rsid w:val="007936ED"/>
    <w:rsid w:val="007A201F"/>
    <w:rsid w:val="008122B5"/>
    <w:rsid w:val="008526E8"/>
    <w:rsid w:val="008B5362"/>
    <w:rsid w:val="008C454E"/>
    <w:rsid w:val="00990126"/>
    <w:rsid w:val="00AC6E30"/>
    <w:rsid w:val="00AE15FA"/>
    <w:rsid w:val="00B158FE"/>
    <w:rsid w:val="00CF7E8D"/>
    <w:rsid w:val="00D25754"/>
    <w:rsid w:val="00D61A44"/>
    <w:rsid w:val="00DB254A"/>
    <w:rsid w:val="00E1562E"/>
    <w:rsid w:val="00E5122E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188FB"/>
  <w15:docId w15:val="{A2D4E649-8333-4D7C-AC76-F95A738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5362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D65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549"/>
  </w:style>
  <w:style w:type="paragraph" w:styleId="a6">
    <w:name w:val="footer"/>
    <w:basedOn w:val="a"/>
    <w:link w:val="a7"/>
    <w:uiPriority w:val="99"/>
    <w:unhideWhenUsed/>
    <w:rsid w:val="000D6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549"/>
  </w:style>
  <w:style w:type="paragraph" w:styleId="a8">
    <w:name w:val="Balloon Text"/>
    <w:basedOn w:val="a"/>
    <w:link w:val="a9"/>
    <w:uiPriority w:val="99"/>
    <w:semiHidden/>
    <w:unhideWhenUsed/>
    <w:rsid w:val="008C4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5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1054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434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2026-06-24T23:45:00Z</cp:lastPrinted>
  <dcterms:created xsi:type="dcterms:W3CDTF">2026-07-06T06:28:00Z</dcterms:created>
  <dcterms:modified xsi:type="dcterms:W3CDTF">2026-07-06T06:28:00Z</dcterms:modified>
</cp:coreProperties>
</file>