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88" w:rsidRDefault="00F01B6B" w:rsidP="009C721C">
      <w:pPr>
        <w:spacing w:after="0"/>
        <w:ind w:right="221"/>
        <w:jc w:val="right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様式</w:t>
      </w:r>
      <w:r w:rsidR="00D61856">
        <w:rPr>
          <w:rFonts w:hint="eastAsia"/>
          <w:lang w:eastAsia="ja-JP"/>
        </w:rPr>
        <w:t>８</w:t>
      </w:r>
    </w:p>
    <w:p w:rsidR="00F01B6B" w:rsidRPr="009C721C" w:rsidRDefault="00D61856" w:rsidP="001F2579">
      <w:pPr>
        <w:jc w:val="center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地産地消及び健康メニューへの取組</w:t>
      </w:r>
    </w:p>
    <w:p w:rsidR="00EA4D4F" w:rsidRDefault="001904AD" w:rsidP="009C721C">
      <w:pPr>
        <w:spacing w:after="120"/>
        <w:rPr>
          <w:lang w:eastAsia="ja-JP"/>
        </w:rPr>
      </w:pPr>
      <w:r>
        <w:rPr>
          <w:rFonts w:hint="eastAsia"/>
          <w:lang w:eastAsia="ja-JP"/>
        </w:rPr>
        <w:t>◎</w:t>
      </w:r>
      <w:r w:rsidR="00D61856">
        <w:rPr>
          <w:rFonts w:hint="eastAsia"/>
          <w:lang w:eastAsia="ja-JP"/>
        </w:rPr>
        <w:t>地産地消への取組</w:t>
      </w:r>
      <w:r w:rsidR="009C721C">
        <w:rPr>
          <w:rFonts w:hint="eastAsia"/>
          <w:lang w:eastAsia="ja-JP"/>
        </w:rPr>
        <w:t xml:space="preserve">　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2579" w:rsidTr="00013AD2">
        <w:trPr>
          <w:trHeight w:hRule="exact" w:val="5273"/>
        </w:trPr>
        <w:tc>
          <w:tcPr>
            <w:tcW w:w="9350" w:type="dxa"/>
          </w:tcPr>
          <w:p w:rsidR="001F2579" w:rsidRPr="009C721C" w:rsidRDefault="00A55C88" w:rsidP="00013AD2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　</w:t>
            </w:r>
          </w:p>
        </w:tc>
      </w:tr>
    </w:tbl>
    <w:p w:rsidR="001F2579" w:rsidRDefault="001F2579" w:rsidP="001F2579">
      <w:pPr>
        <w:rPr>
          <w:lang w:eastAsia="ja-JP"/>
        </w:rPr>
      </w:pPr>
    </w:p>
    <w:p w:rsidR="00F01B6B" w:rsidRDefault="001F2579" w:rsidP="00D93CB3">
      <w:pPr>
        <w:spacing w:after="0"/>
        <w:rPr>
          <w:lang w:eastAsia="ja-JP"/>
        </w:rPr>
      </w:pPr>
      <w:r>
        <w:rPr>
          <w:rFonts w:hint="eastAsia"/>
          <w:lang w:eastAsia="ja-JP"/>
        </w:rPr>
        <w:t>◎</w:t>
      </w:r>
      <w:r w:rsidR="00D61856">
        <w:rPr>
          <w:rFonts w:hint="eastAsia"/>
          <w:lang w:eastAsia="ja-JP"/>
        </w:rPr>
        <w:t>健康メニューへの取組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13E2" w:rsidTr="00013AD2">
        <w:trPr>
          <w:trHeight w:hRule="exact" w:val="5557"/>
        </w:trPr>
        <w:tc>
          <w:tcPr>
            <w:tcW w:w="9350" w:type="dxa"/>
          </w:tcPr>
          <w:p w:rsidR="005313E2" w:rsidRDefault="00A55C88" w:rsidP="00013AD2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　</w:t>
            </w:r>
          </w:p>
        </w:tc>
      </w:tr>
    </w:tbl>
    <w:p w:rsidR="001F2579" w:rsidRPr="00295831" w:rsidRDefault="001F2579" w:rsidP="001F2579">
      <w:pPr>
        <w:rPr>
          <w:vanish/>
          <w:lang w:eastAsia="ja-JP"/>
        </w:rPr>
      </w:pPr>
    </w:p>
    <w:sectPr w:rsidR="001F2579" w:rsidRPr="00295831" w:rsidSect="009C721C">
      <w:headerReference w:type="default" r:id="rId6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3F9" w:rsidRDefault="004333F9" w:rsidP="006B340C">
      <w:pPr>
        <w:spacing w:after="0" w:line="240" w:lineRule="auto"/>
      </w:pPr>
      <w:r>
        <w:separator/>
      </w:r>
    </w:p>
  </w:endnote>
  <w:endnote w:type="continuationSeparator" w:id="0">
    <w:p w:rsidR="004333F9" w:rsidRDefault="004333F9" w:rsidP="006B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3F9" w:rsidRDefault="004333F9" w:rsidP="006B340C">
      <w:pPr>
        <w:spacing w:after="0" w:line="240" w:lineRule="auto"/>
      </w:pPr>
      <w:r>
        <w:separator/>
      </w:r>
    </w:p>
  </w:footnote>
  <w:footnote w:type="continuationSeparator" w:id="0">
    <w:p w:rsidR="004333F9" w:rsidRDefault="004333F9" w:rsidP="006B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21C" w:rsidRPr="009C721C" w:rsidRDefault="009A565B">
    <w:pPr>
      <w:pStyle w:val="a5"/>
      <w:rPr>
        <w:sz w:val="36"/>
        <w:szCs w:val="36"/>
        <w:lang w:eastAsia="ja-JP"/>
      </w:rPr>
    </w:pPr>
    <w:r>
      <w:rPr>
        <w:rFonts w:hint="eastAsia"/>
        <w:sz w:val="21"/>
        <w:szCs w:val="21"/>
        <w:lang w:eastAsia="ja-JP"/>
      </w:rPr>
      <w:t>【枠内のみご記入ください】</w:t>
    </w:r>
    <w:r w:rsidR="009C721C">
      <w:rPr>
        <w:rFonts w:hint="eastAsia"/>
        <w:sz w:val="36"/>
        <w:szCs w:val="36"/>
        <w:lang w:eastAsia="ja-JP"/>
      </w:rPr>
      <w:t xml:space="preserve">　　　　</w:t>
    </w:r>
    <w:r w:rsidR="009C721C" w:rsidRPr="009C721C">
      <w:rPr>
        <w:rFonts w:hint="eastAsia"/>
        <w:sz w:val="36"/>
        <w:szCs w:val="36"/>
        <w:lang w:eastAsia="ja-JP"/>
      </w:rPr>
      <w:t>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6B"/>
    <w:rsid w:val="00013AD2"/>
    <w:rsid w:val="000F398F"/>
    <w:rsid w:val="00102AB2"/>
    <w:rsid w:val="001904AD"/>
    <w:rsid w:val="001C493C"/>
    <w:rsid w:val="001F2579"/>
    <w:rsid w:val="00295831"/>
    <w:rsid w:val="004333F9"/>
    <w:rsid w:val="005313E2"/>
    <w:rsid w:val="005D2615"/>
    <w:rsid w:val="00683188"/>
    <w:rsid w:val="006B340C"/>
    <w:rsid w:val="008039EE"/>
    <w:rsid w:val="008A08EB"/>
    <w:rsid w:val="009A1763"/>
    <w:rsid w:val="009A565B"/>
    <w:rsid w:val="009C721C"/>
    <w:rsid w:val="009C7C6A"/>
    <w:rsid w:val="00A55C88"/>
    <w:rsid w:val="00B64107"/>
    <w:rsid w:val="00BD2416"/>
    <w:rsid w:val="00C571A4"/>
    <w:rsid w:val="00D61856"/>
    <w:rsid w:val="00D93CB3"/>
    <w:rsid w:val="00EA4D4F"/>
    <w:rsid w:val="00F01B6B"/>
    <w:rsid w:val="00F05FBC"/>
    <w:rsid w:val="00F56A01"/>
    <w:rsid w:val="00FA0DA3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6092E44-7DEF-4928-9D0A-2D14B721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0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5313E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3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40C"/>
  </w:style>
  <w:style w:type="paragraph" w:styleId="a7">
    <w:name w:val="footer"/>
    <w:basedOn w:val="a"/>
    <w:link w:val="a8"/>
    <w:uiPriority w:val="99"/>
    <w:unhideWhenUsed/>
    <w:rsid w:val="006B34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53</TotalTime>
  <Pages>1</Pages>
  <Words>7</Words>
  <Characters>45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2021-03-16T02:03:00Z</dcterms:created>
  <dcterms:modified xsi:type="dcterms:W3CDTF">2023-07-07T02:25:00Z</dcterms:modified>
</cp:coreProperties>
</file>