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88" w:rsidRDefault="00F01B6B" w:rsidP="009C721C">
      <w:pPr>
        <w:spacing w:after="0"/>
        <w:ind w:right="221"/>
        <w:jc w:val="right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>様式</w:t>
      </w:r>
      <w:r w:rsidR="00FA0DA3">
        <w:rPr>
          <w:rFonts w:hint="eastAsia"/>
          <w:lang w:eastAsia="ja-JP"/>
        </w:rPr>
        <w:t>７</w:t>
      </w:r>
    </w:p>
    <w:p w:rsidR="00F01B6B" w:rsidRPr="009C721C" w:rsidRDefault="00F01B6B" w:rsidP="001F2579">
      <w:pPr>
        <w:jc w:val="center"/>
        <w:rPr>
          <w:sz w:val="28"/>
          <w:szCs w:val="28"/>
          <w:lang w:eastAsia="ja-JP"/>
        </w:rPr>
      </w:pPr>
      <w:r w:rsidRPr="009C721C">
        <w:rPr>
          <w:rFonts w:hint="eastAsia"/>
          <w:sz w:val="28"/>
          <w:szCs w:val="28"/>
          <w:lang w:eastAsia="ja-JP"/>
        </w:rPr>
        <w:t>通常業務・緊急時の対応</w:t>
      </w:r>
      <w:r w:rsidR="00FF5353">
        <w:rPr>
          <w:rFonts w:hint="eastAsia"/>
          <w:sz w:val="28"/>
          <w:szCs w:val="28"/>
          <w:lang w:eastAsia="ja-JP"/>
        </w:rPr>
        <w:t>体制</w:t>
      </w:r>
    </w:p>
    <w:p w:rsidR="00EA4D4F" w:rsidRDefault="001904AD" w:rsidP="009C721C">
      <w:pPr>
        <w:spacing w:after="120"/>
        <w:rPr>
          <w:lang w:eastAsia="ja-JP"/>
        </w:rPr>
      </w:pPr>
      <w:r>
        <w:rPr>
          <w:rFonts w:hint="eastAsia"/>
          <w:lang w:eastAsia="ja-JP"/>
        </w:rPr>
        <w:t>◎</w:t>
      </w:r>
      <w:r w:rsidR="00EA4D4F">
        <w:rPr>
          <w:rFonts w:hint="eastAsia"/>
          <w:lang w:eastAsia="ja-JP"/>
        </w:rPr>
        <w:t>通常</w:t>
      </w:r>
      <w:r w:rsidR="00A94E51">
        <w:rPr>
          <w:rFonts w:hint="eastAsia"/>
          <w:lang w:eastAsia="ja-JP"/>
        </w:rPr>
        <w:t>業務</w:t>
      </w:r>
      <w:r w:rsidR="00EA4D4F">
        <w:rPr>
          <w:rFonts w:hint="eastAsia"/>
          <w:lang w:eastAsia="ja-JP"/>
        </w:rPr>
        <w:t>の対応体制</w:t>
      </w:r>
      <w:r w:rsidR="00A94E51">
        <w:rPr>
          <w:rFonts w:hint="eastAsia"/>
          <w:lang w:eastAsia="ja-JP"/>
        </w:rPr>
        <w:t>（販売・容器回収等）</w:t>
      </w:r>
      <w:r w:rsidR="009C721C">
        <w:rPr>
          <w:rFonts w:hint="eastAsia"/>
          <w:lang w:eastAsia="ja-JP"/>
        </w:rPr>
        <w:t xml:space="preserve">　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2579" w:rsidTr="00F9387C">
        <w:trPr>
          <w:trHeight w:hRule="exact" w:val="3402"/>
        </w:trPr>
        <w:tc>
          <w:tcPr>
            <w:tcW w:w="9350" w:type="dxa"/>
          </w:tcPr>
          <w:p w:rsidR="001F2579" w:rsidRPr="009C721C" w:rsidRDefault="00926DEF" w:rsidP="00F9387C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　</w:t>
            </w:r>
          </w:p>
        </w:tc>
      </w:tr>
    </w:tbl>
    <w:p w:rsidR="001F2579" w:rsidRDefault="001F2579" w:rsidP="001F2579">
      <w:pPr>
        <w:rPr>
          <w:lang w:eastAsia="ja-JP"/>
        </w:rPr>
      </w:pPr>
    </w:p>
    <w:p w:rsidR="00F01B6B" w:rsidRDefault="001F2579" w:rsidP="00D93CB3">
      <w:pPr>
        <w:spacing w:after="0"/>
        <w:rPr>
          <w:lang w:eastAsia="ja-JP"/>
        </w:rPr>
      </w:pPr>
      <w:r>
        <w:rPr>
          <w:rFonts w:hint="eastAsia"/>
          <w:lang w:eastAsia="ja-JP"/>
        </w:rPr>
        <w:t>◎緊急時の対応体制（食中毒等トラブルへの対応）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13E2" w:rsidTr="004C618C">
        <w:trPr>
          <w:trHeight w:hRule="exact" w:val="7370"/>
        </w:trPr>
        <w:tc>
          <w:tcPr>
            <w:tcW w:w="9350" w:type="dxa"/>
          </w:tcPr>
          <w:p w:rsidR="005313E2" w:rsidRDefault="00926DEF" w:rsidP="004C618C">
            <w:pPr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 xml:space="preserve">　</w:t>
            </w:r>
          </w:p>
        </w:tc>
      </w:tr>
    </w:tbl>
    <w:p w:rsidR="001F2579" w:rsidRPr="00295831" w:rsidRDefault="001F2579" w:rsidP="001F2579">
      <w:pPr>
        <w:rPr>
          <w:vanish/>
          <w:lang w:eastAsia="ja-JP"/>
        </w:rPr>
      </w:pPr>
    </w:p>
    <w:sectPr w:rsidR="001F2579" w:rsidRPr="00295831" w:rsidSect="009C721C">
      <w:headerReference w:type="default" r:id="rId6"/>
      <w:footerReference w:type="default" r:id="rId7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C96" w:rsidRDefault="00667C96" w:rsidP="006B340C">
      <w:pPr>
        <w:spacing w:after="0" w:line="240" w:lineRule="auto"/>
      </w:pPr>
      <w:r>
        <w:separator/>
      </w:r>
    </w:p>
  </w:endnote>
  <w:endnote w:type="continuationSeparator" w:id="0">
    <w:p w:rsidR="00667C96" w:rsidRDefault="00667C96" w:rsidP="006B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18C" w:rsidRPr="004C618C" w:rsidRDefault="004C618C" w:rsidP="004C618C">
    <w:pPr>
      <w:pStyle w:val="a7"/>
      <w:ind w:firstLineChars="3700" w:firstLine="8140"/>
      <w:rPr>
        <w:color w:val="A6A6A6" w:themeColor="background1" w:themeShade="A6"/>
        <w:lang w:eastAsia="ja-J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C96" w:rsidRDefault="00667C96" w:rsidP="006B340C">
      <w:pPr>
        <w:spacing w:after="0" w:line="240" w:lineRule="auto"/>
      </w:pPr>
      <w:r>
        <w:separator/>
      </w:r>
    </w:p>
  </w:footnote>
  <w:footnote w:type="continuationSeparator" w:id="0">
    <w:p w:rsidR="00667C96" w:rsidRDefault="00667C96" w:rsidP="006B3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21C" w:rsidRPr="009C721C" w:rsidRDefault="00202EB9">
    <w:pPr>
      <w:pStyle w:val="a5"/>
      <w:rPr>
        <w:sz w:val="36"/>
        <w:szCs w:val="36"/>
        <w:lang w:eastAsia="ja-JP"/>
      </w:rPr>
    </w:pPr>
    <w:r w:rsidRPr="00202EB9">
      <w:rPr>
        <w:rFonts w:hint="eastAsia"/>
        <w:sz w:val="21"/>
        <w:szCs w:val="21"/>
        <w:lang w:eastAsia="ja-JP"/>
      </w:rPr>
      <w:t>【枠内</w:t>
    </w:r>
    <w:r>
      <w:rPr>
        <w:rFonts w:hint="eastAsia"/>
        <w:sz w:val="21"/>
        <w:szCs w:val="21"/>
        <w:lang w:eastAsia="ja-JP"/>
      </w:rPr>
      <w:t>のみ</w:t>
    </w:r>
    <w:r w:rsidRPr="00202EB9">
      <w:rPr>
        <w:rFonts w:hint="eastAsia"/>
        <w:sz w:val="21"/>
        <w:szCs w:val="21"/>
        <w:lang w:eastAsia="ja-JP"/>
      </w:rPr>
      <w:t>ご記入ください】</w:t>
    </w:r>
    <w:r w:rsidR="009C721C">
      <w:rPr>
        <w:rFonts w:hint="eastAsia"/>
        <w:sz w:val="36"/>
        <w:szCs w:val="36"/>
        <w:lang w:eastAsia="ja-JP"/>
      </w:rPr>
      <w:t xml:space="preserve">　　　　</w:t>
    </w:r>
    <w:r w:rsidR="009C721C" w:rsidRPr="009C721C">
      <w:rPr>
        <w:rFonts w:hint="eastAsia"/>
        <w:sz w:val="36"/>
        <w:szCs w:val="36"/>
        <w:lang w:eastAsia="ja-JP"/>
      </w:rPr>
      <w:t>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6B"/>
    <w:rsid w:val="000F398F"/>
    <w:rsid w:val="00102AB2"/>
    <w:rsid w:val="001904AD"/>
    <w:rsid w:val="001F2579"/>
    <w:rsid w:val="00202EB9"/>
    <w:rsid w:val="00295831"/>
    <w:rsid w:val="004C618C"/>
    <w:rsid w:val="005313E2"/>
    <w:rsid w:val="00667C96"/>
    <w:rsid w:val="00683188"/>
    <w:rsid w:val="006B340C"/>
    <w:rsid w:val="008039EE"/>
    <w:rsid w:val="008A08EB"/>
    <w:rsid w:val="008E6369"/>
    <w:rsid w:val="00926DEF"/>
    <w:rsid w:val="009A1763"/>
    <w:rsid w:val="009C721C"/>
    <w:rsid w:val="009C7C6A"/>
    <w:rsid w:val="00A94E51"/>
    <w:rsid w:val="00B64107"/>
    <w:rsid w:val="00BD2416"/>
    <w:rsid w:val="00C571A4"/>
    <w:rsid w:val="00CF21C7"/>
    <w:rsid w:val="00D93CB3"/>
    <w:rsid w:val="00EA4D4F"/>
    <w:rsid w:val="00F01B6B"/>
    <w:rsid w:val="00F05FBC"/>
    <w:rsid w:val="00F56A01"/>
    <w:rsid w:val="00F9387C"/>
    <w:rsid w:val="00FA0DA3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6092E44-7DEF-4928-9D0A-2D14B721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0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5313E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B3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40C"/>
  </w:style>
  <w:style w:type="paragraph" w:styleId="a7">
    <w:name w:val="footer"/>
    <w:basedOn w:val="a"/>
    <w:link w:val="a8"/>
    <w:uiPriority w:val="99"/>
    <w:unhideWhenUsed/>
    <w:rsid w:val="006B34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60</TotalTime>
  <Pages>1</Pages>
  <Words>10</Words>
  <Characters>62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2021-03-16T02:03:00Z</dcterms:created>
  <dcterms:modified xsi:type="dcterms:W3CDTF">2023-07-07T02:25:00Z</dcterms:modified>
</cp:coreProperties>
</file>