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88" w:rsidRDefault="00F01B6B" w:rsidP="009C721C">
      <w:pPr>
        <w:spacing w:after="0"/>
        <w:ind w:right="221"/>
        <w:jc w:val="right"/>
        <w:rPr>
          <w:lang w:eastAsia="ja-JP"/>
        </w:rPr>
      </w:pPr>
      <w:r>
        <w:rPr>
          <w:rFonts w:hint="eastAsia"/>
          <w:lang w:eastAsia="ja-JP"/>
        </w:rPr>
        <w:t>様式</w:t>
      </w:r>
      <w:r w:rsidR="00AA0B29">
        <w:rPr>
          <w:rFonts w:hint="eastAsia"/>
          <w:lang w:eastAsia="ja-JP"/>
        </w:rPr>
        <w:t>６</w:t>
      </w:r>
    </w:p>
    <w:p w:rsidR="00F01B6B" w:rsidRPr="009C721C" w:rsidRDefault="00BA0983" w:rsidP="001F2579">
      <w:pPr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企業の取組</w:t>
      </w:r>
    </w:p>
    <w:p w:rsidR="00EA4D4F" w:rsidRDefault="001904AD" w:rsidP="009C721C">
      <w:pPr>
        <w:spacing w:after="120"/>
        <w:rPr>
          <w:lang w:eastAsia="ja-JP"/>
        </w:rPr>
      </w:pPr>
      <w:r>
        <w:rPr>
          <w:rFonts w:hint="eastAsia"/>
          <w:lang w:eastAsia="ja-JP"/>
        </w:rPr>
        <w:t>◎</w:t>
      </w:r>
      <w:r w:rsidR="00AA0B29">
        <w:rPr>
          <w:rFonts w:hint="eastAsia"/>
          <w:lang w:eastAsia="ja-JP"/>
        </w:rPr>
        <w:t>弁当の製造・販売方針</w:t>
      </w:r>
      <w:r w:rsidR="00EF1FA0">
        <w:rPr>
          <w:rFonts w:hint="eastAsia"/>
          <w:lang w:eastAsia="ja-JP"/>
        </w:rPr>
        <w:t>、サービス</w:t>
      </w:r>
      <w:r w:rsidR="00DB6CB8">
        <w:rPr>
          <w:rFonts w:hint="eastAsia"/>
          <w:lang w:eastAsia="ja-JP"/>
        </w:rPr>
        <w:t>等</w:t>
      </w:r>
      <w:r w:rsidR="00D621C7">
        <w:rPr>
          <w:rFonts w:hint="eastAsia"/>
          <w:lang w:eastAsia="ja-JP"/>
        </w:rPr>
        <w:t>（※サービスは県庁での弁当販売について）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0" w:type="dxa"/>
        <w:tblLook w:val="04A0" w:firstRow="1" w:lastRow="0" w:firstColumn="1" w:lastColumn="0" w:noHBand="0" w:noVBand="1"/>
      </w:tblPr>
      <w:tblGrid>
        <w:gridCol w:w="9350"/>
      </w:tblGrid>
      <w:tr w:rsidR="001F2579" w:rsidTr="00354AC5">
        <w:trPr>
          <w:trHeight w:hRule="exact" w:val="4508"/>
        </w:trPr>
        <w:tc>
          <w:tcPr>
            <w:tcW w:w="9350" w:type="dxa"/>
          </w:tcPr>
          <w:p w:rsidR="00354AC5" w:rsidRPr="009C721C" w:rsidRDefault="00354AC5" w:rsidP="00354AC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</w:tbl>
    <w:p w:rsidR="001F2579" w:rsidRDefault="001F2579" w:rsidP="001F2579">
      <w:pPr>
        <w:rPr>
          <w:lang w:eastAsia="ja-JP"/>
        </w:rPr>
      </w:pPr>
    </w:p>
    <w:p w:rsidR="00F01B6B" w:rsidRDefault="001F2579" w:rsidP="00D93CB3">
      <w:pPr>
        <w:spacing w:after="0"/>
        <w:rPr>
          <w:lang w:eastAsia="ja-JP"/>
        </w:rPr>
      </w:pPr>
      <w:r>
        <w:rPr>
          <w:rFonts w:hint="eastAsia"/>
          <w:lang w:eastAsia="ja-JP"/>
        </w:rPr>
        <w:t>◎</w:t>
      </w:r>
      <w:r w:rsidR="00EF1FA0">
        <w:rPr>
          <w:rFonts w:hint="eastAsia"/>
          <w:lang w:eastAsia="ja-JP"/>
        </w:rPr>
        <w:t>地域・社会貢献、</w:t>
      </w:r>
      <w:r w:rsidR="00EF1FA0" w:rsidRPr="00923D6A">
        <w:rPr>
          <w:rFonts w:hint="eastAsia"/>
          <w:lang w:eastAsia="ja-JP"/>
        </w:rPr>
        <w:t>独自の</w:t>
      </w:r>
      <w:r w:rsidR="00923D6A" w:rsidRPr="00923D6A">
        <w:rPr>
          <w:rFonts w:hint="eastAsia"/>
          <w:lang w:eastAsia="ja-JP"/>
        </w:rPr>
        <w:t>取組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13E2" w:rsidTr="00354AC5">
        <w:trPr>
          <w:trHeight w:hRule="exact" w:val="6226"/>
        </w:trPr>
        <w:tc>
          <w:tcPr>
            <w:tcW w:w="9350" w:type="dxa"/>
          </w:tcPr>
          <w:p w:rsidR="00267D62" w:rsidRDefault="00A13EFF" w:rsidP="00354AC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</w:tbl>
    <w:p w:rsidR="001F2579" w:rsidRPr="00295831" w:rsidRDefault="001F2579" w:rsidP="001F2579">
      <w:pPr>
        <w:rPr>
          <w:vanish/>
          <w:lang w:eastAsia="ja-JP"/>
        </w:rPr>
      </w:pPr>
    </w:p>
    <w:sectPr w:rsidR="001F2579" w:rsidRPr="00295831" w:rsidSect="009C721C">
      <w:headerReference w:type="default" r:id="rId6"/>
      <w:footerReference w:type="default" r:id="rId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32" w:rsidRDefault="00272B32" w:rsidP="006B340C">
      <w:pPr>
        <w:spacing w:after="0" w:line="240" w:lineRule="auto"/>
      </w:pPr>
      <w:r>
        <w:separator/>
      </w:r>
    </w:p>
  </w:endnote>
  <w:endnote w:type="continuationSeparator" w:id="0">
    <w:p w:rsidR="00272B32" w:rsidRDefault="00272B32" w:rsidP="006B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3CA" w:rsidRPr="00C36060" w:rsidRDefault="00A103CA" w:rsidP="00C36060">
    <w:pPr>
      <w:pStyle w:val="a7"/>
      <w:ind w:firstLineChars="3800" w:firstLine="7980"/>
      <w:rPr>
        <w:color w:val="A6A6A6" w:themeColor="background1" w:themeShade="A6"/>
        <w:sz w:val="21"/>
        <w:szCs w:val="21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32" w:rsidRDefault="00272B32" w:rsidP="006B340C">
      <w:pPr>
        <w:spacing w:after="0" w:line="240" w:lineRule="auto"/>
      </w:pPr>
      <w:r>
        <w:separator/>
      </w:r>
    </w:p>
  </w:footnote>
  <w:footnote w:type="continuationSeparator" w:id="0">
    <w:p w:rsidR="00272B32" w:rsidRDefault="00272B32" w:rsidP="006B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1C" w:rsidRPr="009C721C" w:rsidRDefault="00A103CA">
    <w:pPr>
      <w:pStyle w:val="a5"/>
      <w:rPr>
        <w:sz w:val="36"/>
        <w:szCs w:val="36"/>
        <w:lang w:eastAsia="ja-JP"/>
      </w:rPr>
    </w:pPr>
    <w:r>
      <w:rPr>
        <w:rFonts w:hint="eastAsia"/>
        <w:sz w:val="21"/>
        <w:szCs w:val="21"/>
        <w:lang w:eastAsia="ja-JP"/>
      </w:rPr>
      <w:t>【枠内のみご記入ください】</w:t>
    </w:r>
    <w:r w:rsidR="009C721C">
      <w:rPr>
        <w:rFonts w:hint="eastAsia"/>
        <w:sz w:val="36"/>
        <w:szCs w:val="36"/>
        <w:lang w:eastAsia="ja-JP"/>
      </w:rPr>
      <w:t xml:space="preserve">　　　</w:t>
    </w:r>
    <w:r w:rsidR="009C721C" w:rsidRPr="009C721C">
      <w:rPr>
        <w:rFonts w:hint="eastAsia"/>
        <w:sz w:val="36"/>
        <w:szCs w:val="36"/>
        <w:lang w:eastAsia="ja-JP"/>
      </w:rPr>
      <w:t>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6B"/>
    <w:rsid w:val="000F398F"/>
    <w:rsid w:val="00102AB2"/>
    <w:rsid w:val="001904AD"/>
    <w:rsid w:val="001F2579"/>
    <w:rsid w:val="00267D62"/>
    <w:rsid w:val="00272B32"/>
    <w:rsid w:val="00295831"/>
    <w:rsid w:val="00354AC5"/>
    <w:rsid w:val="00480219"/>
    <w:rsid w:val="005313E2"/>
    <w:rsid w:val="005E5593"/>
    <w:rsid w:val="00683188"/>
    <w:rsid w:val="006B340C"/>
    <w:rsid w:val="0077370E"/>
    <w:rsid w:val="008039EE"/>
    <w:rsid w:val="008A08EB"/>
    <w:rsid w:val="00923D6A"/>
    <w:rsid w:val="0094553A"/>
    <w:rsid w:val="009A1763"/>
    <w:rsid w:val="009C721C"/>
    <w:rsid w:val="009C7C6A"/>
    <w:rsid w:val="00A103CA"/>
    <w:rsid w:val="00A13EFF"/>
    <w:rsid w:val="00A54516"/>
    <w:rsid w:val="00AA0B29"/>
    <w:rsid w:val="00B147C4"/>
    <w:rsid w:val="00B64107"/>
    <w:rsid w:val="00BA0983"/>
    <w:rsid w:val="00BD2416"/>
    <w:rsid w:val="00C36060"/>
    <w:rsid w:val="00C571A4"/>
    <w:rsid w:val="00D621C7"/>
    <w:rsid w:val="00D93CB3"/>
    <w:rsid w:val="00DB6CB8"/>
    <w:rsid w:val="00EA4D4F"/>
    <w:rsid w:val="00EF1FA0"/>
    <w:rsid w:val="00F01B6B"/>
    <w:rsid w:val="00F05FBC"/>
    <w:rsid w:val="00F406E5"/>
    <w:rsid w:val="00F56A01"/>
    <w:rsid w:val="00FA0DA3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263C6"/>
  <w15:docId w15:val="{66092E44-7DEF-4928-9D0A-2D14B721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locked/>
    <w:rsid w:val="00F0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313E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0C"/>
  </w:style>
  <w:style w:type="paragraph" w:styleId="a7">
    <w:name w:val="footer"/>
    <w:basedOn w:val="a"/>
    <w:link w:val="a8"/>
    <w:uiPriority w:val="99"/>
    <w:unhideWhenUsed/>
    <w:rsid w:val="006B3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69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鶴窪　由紀</cp:lastModifiedBy>
  <cp:revision>3</cp:revision>
  <dcterms:created xsi:type="dcterms:W3CDTF">2021-03-16T02:03:00Z</dcterms:created>
  <dcterms:modified xsi:type="dcterms:W3CDTF">2023-07-27T02:42:00Z</dcterms:modified>
</cp:coreProperties>
</file>