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89FFF" w14:textId="77777777" w:rsidR="00EA6B08" w:rsidRDefault="00EA6B08">
      <w:pPr>
        <w:pStyle w:val="a3"/>
        <w:rPr>
          <w:spacing w:val="0"/>
        </w:rPr>
      </w:pPr>
    </w:p>
    <w:p w14:paraId="207EEB9B" w14:textId="77777777" w:rsidR="00EA6B08" w:rsidRDefault="00EA6B08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30"/>
          <w:szCs w:val="30"/>
        </w:rPr>
        <w:t>Ｆ－９</w:t>
      </w:r>
    </w:p>
    <w:p w14:paraId="40215759" w14:textId="77777777" w:rsidR="00EA6B08" w:rsidRDefault="00EA6B0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みなし登録業者申請書類一覧表</w:t>
      </w:r>
    </w:p>
    <w:p w14:paraId="5A20DA75" w14:textId="77777777" w:rsidR="00EA6B08" w:rsidRDefault="00EA6B08">
      <w:pPr>
        <w:pStyle w:val="a3"/>
        <w:rPr>
          <w:spacing w:val="0"/>
        </w:rPr>
      </w:pPr>
    </w:p>
    <w:p w14:paraId="39698E46" w14:textId="77777777" w:rsidR="00EA6B08" w:rsidRDefault="00EA6B08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９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）電気工事業に係る変更届出書　（様式１９）</w:t>
      </w:r>
    </w:p>
    <w:p w14:paraId="2183F01E" w14:textId="77777777" w:rsidR="00EA6B08" w:rsidRDefault="00EA6B08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（２３）建設業許可の写し（建設業変更届の写しも含む）</w:t>
      </w:r>
    </w:p>
    <w:p w14:paraId="5D9F7CD3" w14:textId="77777777" w:rsidR="00EA6B08" w:rsidRDefault="00EA6B08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（２４）みなし登録電気業開始届受理通知書の写し</w:t>
      </w:r>
    </w:p>
    <w:p w14:paraId="4A8480E5" w14:textId="77777777" w:rsidR="000D78B9" w:rsidRDefault="000D78B9">
      <w:pPr>
        <w:pStyle w:val="a3"/>
        <w:rPr>
          <w:spacing w:val="0"/>
        </w:rPr>
        <w:sectPr w:rsidR="000D78B9" w:rsidSect="00EA6B08">
          <w:pgSz w:w="11906" w:h="16838"/>
          <w:pgMar w:top="1191" w:right="929" w:bottom="1134" w:left="929" w:header="720" w:footer="720" w:gutter="0"/>
          <w:cols w:space="720"/>
          <w:noEndnote/>
        </w:sectPr>
      </w:pPr>
    </w:p>
    <w:p w14:paraId="5851ADA7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ind w:right="1696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様式第19（第25条）</w:t>
      </w:r>
    </w:p>
    <w:p w14:paraId="507FBF0D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66"/>
        <w:gridCol w:w="1484"/>
        <w:gridCol w:w="2120"/>
      </w:tblGrid>
      <w:tr w:rsidR="000D78B9" w:rsidRPr="000D78B9" w14:paraId="35C1816F" w14:textId="77777777" w:rsidTr="003B3C48">
        <w:trPr>
          <w:cantSplit/>
          <w:trHeight w:hRule="exact" w:val="466"/>
        </w:trPr>
        <w:tc>
          <w:tcPr>
            <w:tcW w:w="6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13854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14:paraId="286AC9DB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D78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　</w:t>
            </w:r>
            <w:r w:rsidRPr="000D78B9">
              <w:rPr>
                <w:rFonts w:ascii="ＭＳ 明朝" w:eastAsia="ＭＳ 明朝" w:hAnsi="ＭＳ 明朝" w:cs="ＭＳ 明朝" w:hint="eastAsia"/>
                <w:w w:val="200"/>
                <w:kern w:val="0"/>
                <w:szCs w:val="21"/>
              </w:rPr>
              <w:t>電気工事業に係る変更届出書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9A25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D78B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0D78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×整理番号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C5123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D78B9" w:rsidRPr="000D78B9" w14:paraId="3C403455" w14:textId="77777777" w:rsidTr="003B3C48">
        <w:trPr>
          <w:cantSplit/>
          <w:trHeight w:hRule="exact" w:val="468"/>
        </w:trPr>
        <w:tc>
          <w:tcPr>
            <w:tcW w:w="646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F515F" w14:textId="77777777" w:rsidR="000D78B9" w:rsidRPr="000D78B9" w:rsidRDefault="000D78B9" w:rsidP="000D78B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7F62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D78B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0D78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×受理年月日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F08C39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D78B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0D78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年　　月　　日</w:t>
            </w:r>
          </w:p>
        </w:tc>
      </w:tr>
    </w:tbl>
    <w:p w14:paraId="0624819D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418D2A9E" w14:textId="375E42BB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</w:t>
      </w:r>
      <w:r w:rsidR="00C55026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　月　　　日</w:t>
      </w:r>
    </w:p>
    <w:p w14:paraId="5FA8CD48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9D833D9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2649ECDE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0D78B9">
        <w:rPr>
          <w:rFonts w:ascii="ＭＳ 明朝" w:eastAsia="ＭＳ 明朝" w:hAnsi="ＭＳ 明朝" w:cs="ＭＳ 明朝" w:hint="eastAsia"/>
          <w:w w:val="200"/>
          <w:kern w:val="0"/>
          <w:szCs w:val="21"/>
        </w:rPr>
        <w:t>福岡県知事</w:t>
      </w: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0D78B9">
        <w:rPr>
          <w:rFonts w:ascii="ＭＳ 明朝" w:eastAsia="ＭＳ 明朝" w:hAnsi="ＭＳ 明朝" w:cs="ＭＳ 明朝" w:hint="eastAsia"/>
          <w:w w:val="200"/>
          <w:kern w:val="0"/>
          <w:szCs w:val="21"/>
        </w:rPr>
        <w:t>殿</w:t>
      </w:r>
    </w:p>
    <w:p w14:paraId="7D10BCBD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625926E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住　　　　所</w:t>
      </w:r>
      <w:r w:rsidRPr="000D78B9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6A6F2B7F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〔TEL（　　　）－　　　－　　　　〕</w:t>
      </w:r>
    </w:p>
    <w:p w14:paraId="45E4A76A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FF76625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氏名又は名称</w:t>
      </w:r>
      <w:r w:rsidRPr="000D78B9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　　　　　</w:t>
      </w:r>
    </w:p>
    <w:p w14:paraId="01169514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A61C8A7" w14:textId="77777777" w:rsid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ＭＳ 明朝" w:eastAsia="ＭＳ 明朝" w:hAnsi="ＭＳ 明朝" w:cs="ＭＳ 明朝"/>
          <w:kern w:val="0"/>
          <w:szCs w:val="21"/>
          <w:u w:val="thick" w:color="000000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法人にあっては代表者の氏名</w:t>
      </w:r>
      <w:r w:rsidRPr="000D78B9">
        <w:rPr>
          <w:rFonts w:ascii="ＭＳ 明朝" w:eastAsia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</w:t>
      </w:r>
    </w:p>
    <w:p w14:paraId="0CE6AF81" w14:textId="77777777" w:rsidR="00C87143" w:rsidRDefault="00C87143" w:rsidP="000D78B9">
      <w:pPr>
        <w:wordWrap w:val="0"/>
        <w:autoSpaceDE w:val="0"/>
        <w:autoSpaceDN w:val="0"/>
        <w:adjustRightInd w:val="0"/>
        <w:spacing w:line="236" w:lineRule="exact"/>
        <w:rPr>
          <w:rFonts w:ascii="ＭＳ 明朝" w:eastAsia="ＭＳ 明朝" w:hAnsi="ＭＳ 明朝" w:cs="ＭＳ 明朝"/>
          <w:kern w:val="0"/>
          <w:szCs w:val="21"/>
          <w:u w:val="thick" w:color="000000"/>
        </w:rPr>
      </w:pPr>
    </w:p>
    <w:p w14:paraId="08E79BB8" w14:textId="065D3C02" w:rsidR="00C87143" w:rsidRPr="000D78B9" w:rsidRDefault="00C87143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　</w:t>
      </w:r>
      <w:r>
        <w:rPr>
          <w:rFonts w:cs="ＭＳ 明朝" w:hint="eastAsia"/>
          <w:kern w:val="0"/>
          <w:szCs w:val="21"/>
        </w:rPr>
        <w:t>法人にあっては法人番号</w:t>
      </w:r>
      <w:r>
        <w:rPr>
          <w:rFonts w:ascii="ＭＳ 明朝" w:hAnsi="ＭＳ 明朝" w:cs="ＭＳ 明朝" w:hint="eastAsia"/>
          <w:kern w:val="0"/>
          <w:szCs w:val="21"/>
          <w:u w:val="thick" w:color="000000"/>
        </w:rPr>
        <w:t xml:space="preserve">　　　　　　　　　　　　　　　　　　　</w:t>
      </w:r>
    </w:p>
    <w:p w14:paraId="745B84D5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603E6B2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電気工事業の開始に伴う届出事項について変更がありましたので、電気工事業の業務の適正化に関する</w:t>
      </w:r>
    </w:p>
    <w:p w14:paraId="0EB63CAB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>法律第３４条第４項の規定により、次のとおり届け出ます。</w:t>
      </w:r>
    </w:p>
    <w:p w14:paraId="0042254C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49D786E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１　建設業法第３条第１項の規定による許可を受けた年月日及び許可番号</w:t>
      </w:r>
    </w:p>
    <w:p w14:paraId="2821C0B2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1EA3F5F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28DF6D8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B4377B4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653EB35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２　電気工事業の業務の適正化に関する法律第３４条第４項の規定による電気工事業開始届出の年月日</w:t>
      </w:r>
    </w:p>
    <w:p w14:paraId="5C730291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　及び届出番号</w:t>
      </w:r>
    </w:p>
    <w:p w14:paraId="4336609C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1825206F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6359FB0B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0E00C218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4E22D82D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３　変更事項の内容</w:t>
      </w:r>
    </w:p>
    <w:p w14:paraId="29CC1ECD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105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4664"/>
        <w:gridCol w:w="4664"/>
        <w:gridCol w:w="318"/>
      </w:tblGrid>
      <w:tr w:rsidR="000D78B9" w:rsidRPr="000D78B9" w14:paraId="41AF2833" w14:textId="77777777" w:rsidTr="003B3C48">
        <w:trPr>
          <w:cantSplit/>
          <w:trHeight w:hRule="exact" w:val="468"/>
        </w:trPr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C659E5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5B3D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D78B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0D78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C87143">
              <w:rPr>
                <w:rFonts w:ascii="ＭＳ 明朝" w:eastAsia="ＭＳ 明朝" w:hAnsi="ＭＳ 明朝" w:cs="ＭＳ 明朝" w:hint="eastAsia"/>
                <w:spacing w:val="315"/>
                <w:kern w:val="0"/>
                <w:szCs w:val="21"/>
                <w:fitText w:val="3620" w:id="1798530560"/>
              </w:rPr>
              <w:t>従前の内</w:t>
            </w:r>
            <w:r w:rsidRPr="00C87143">
              <w:rPr>
                <w:rFonts w:ascii="ＭＳ 明朝" w:eastAsia="ＭＳ 明朝" w:hAnsi="ＭＳ 明朝" w:cs="ＭＳ 明朝" w:hint="eastAsia"/>
                <w:spacing w:val="22"/>
                <w:kern w:val="0"/>
                <w:szCs w:val="21"/>
                <w:fitText w:val="3620" w:id="1798530560"/>
              </w:rPr>
              <w:t>容</w:t>
            </w:r>
          </w:p>
        </w:tc>
        <w:tc>
          <w:tcPr>
            <w:tcW w:w="4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02414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D78B9">
              <w:rPr>
                <w:rFonts w:ascii="Century" w:eastAsia="ＭＳ 明朝" w:hAnsi="Century" w:cs="Century"/>
                <w:kern w:val="0"/>
                <w:szCs w:val="21"/>
              </w:rPr>
              <w:t xml:space="preserve"> </w:t>
            </w:r>
            <w:r w:rsidRPr="000D78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C87143">
              <w:rPr>
                <w:rFonts w:ascii="ＭＳ 明朝" w:eastAsia="ＭＳ 明朝" w:hAnsi="ＭＳ 明朝" w:cs="ＭＳ 明朝" w:hint="eastAsia"/>
                <w:spacing w:val="225"/>
                <w:kern w:val="0"/>
                <w:szCs w:val="21"/>
                <w:fitText w:val="3620" w:id="1798530561"/>
              </w:rPr>
              <w:t>変更後の内</w:t>
            </w:r>
            <w:r w:rsidRPr="00C87143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3620" w:id="1798530561"/>
              </w:rPr>
              <w:t>容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4E2D8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D78B9" w:rsidRPr="000D78B9" w14:paraId="6B96B49C" w14:textId="77777777" w:rsidTr="003B3C48">
        <w:trPr>
          <w:cantSplit/>
          <w:trHeight w:hRule="exact" w:val="1882"/>
        </w:trPr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5FB0D" w14:textId="77777777" w:rsidR="000D78B9" w:rsidRPr="000D78B9" w:rsidRDefault="000D78B9" w:rsidP="000D78B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0959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C7D43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E5CB1" w14:textId="77777777" w:rsidR="000D78B9" w:rsidRPr="000D78B9" w:rsidRDefault="000D78B9" w:rsidP="000D78B9">
            <w:pPr>
              <w:wordWrap w:val="0"/>
              <w:autoSpaceDE w:val="0"/>
              <w:autoSpaceDN w:val="0"/>
              <w:adjustRightInd w:val="0"/>
              <w:spacing w:before="131" w:line="236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0F9BBB5D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131" w:lineRule="exact"/>
        <w:rPr>
          <w:rFonts w:ascii="Century" w:eastAsia="ＭＳ 明朝" w:hAnsi="Century" w:cs="ＭＳ 明朝"/>
          <w:kern w:val="0"/>
          <w:szCs w:val="21"/>
        </w:rPr>
      </w:pPr>
    </w:p>
    <w:p w14:paraId="646F8778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４　変更の年月日</w:t>
      </w:r>
    </w:p>
    <w:p w14:paraId="77CB4A39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</w:p>
    <w:p w14:paraId="4CEB51B6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AAA8742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5A37B953" w14:textId="41D3BB0C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５　変更の理由</w:t>
      </w:r>
    </w:p>
    <w:p w14:paraId="26CD8D3B" w14:textId="77777777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36AFCF60" w14:textId="77777777" w:rsid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p w14:paraId="72BB8D2B" w14:textId="77777777" w:rsidR="00C87143" w:rsidRPr="000D78B9" w:rsidRDefault="00C87143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 w:hint="eastAsia"/>
          <w:kern w:val="0"/>
          <w:szCs w:val="21"/>
        </w:rPr>
      </w:pPr>
      <w:bookmarkStart w:id="0" w:name="_GoBack"/>
      <w:bookmarkEnd w:id="0"/>
    </w:p>
    <w:p w14:paraId="11B35F88" w14:textId="1D51A768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9E51A1" wp14:editId="0E8EAEA9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461760" cy="0"/>
                <wp:effectExtent l="9525" t="6985" r="5715" b="1206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018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08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" o:allowincell="f" strokeweight=".5pt"/>
            </w:pict>
          </mc:Fallback>
        </mc:AlternateContent>
      </w:r>
    </w:p>
    <w:p w14:paraId="2964AD17" w14:textId="578D7F5C" w:rsidR="000D78B9" w:rsidRPr="000D78B9" w:rsidRDefault="000D78B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>（備考）</w:t>
      </w:r>
    </w:p>
    <w:p w14:paraId="1651062D" w14:textId="4374C610" w:rsidR="000D78B9" w:rsidRPr="000D78B9" w:rsidRDefault="002A2A79" w:rsidP="000D78B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この用紙の大きさは、日本産</w:t>
      </w:r>
      <w:r w:rsidR="000D78B9" w:rsidRPr="000D78B9">
        <w:rPr>
          <w:rFonts w:ascii="ＭＳ 明朝" w:eastAsia="ＭＳ 明朝" w:hAnsi="ＭＳ 明朝" w:cs="ＭＳ 明朝" w:hint="eastAsia"/>
          <w:kern w:val="0"/>
          <w:szCs w:val="21"/>
        </w:rPr>
        <w:t>業規格Ａ４とすること。</w:t>
      </w:r>
    </w:p>
    <w:p w14:paraId="286F6C66" w14:textId="220CB56A" w:rsidR="00EA6B08" w:rsidRDefault="000D78B9" w:rsidP="002A2A79">
      <w:pPr>
        <w:wordWrap w:val="0"/>
        <w:autoSpaceDE w:val="0"/>
        <w:autoSpaceDN w:val="0"/>
        <w:adjustRightInd w:val="0"/>
        <w:spacing w:line="236" w:lineRule="exact"/>
        <w:rPr>
          <w:rFonts w:ascii="ＭＳ 明朝" w:eastAsia="ＭＳ 明朝" w:hAnsi="ＭＳ 明朝" w:cs="ＭＳ 明朝"/>
          <w:kern w:val="0"/>
          <w:szCs w:val="21"/>
        </w:rPr>
      </w:pPr>
      <w:r w:rsidRPr="000D78B9">
        <w:rPr>
          <w:rFonts w:ascii="ＭＳ 明朝" w:eastAsia="ＭＳ 明朝" w:hAnsi="ＭＳ 明朝" w:cs="ＭＳ 明朝" w:hint="eastAsia"/>
          <w:kern w:val="0"/>
          <w:szCs w:val="21"/>
        </w:rPr>
        <w:t xml:space="preserve">　　２　×印の項は、記載しないこと。</w:t>
      </w:r>
    </w:p>
    <w:tbl>
      <w:tblPr>
        <w:tblStyle w:val="a8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3402"/>
      </w:tblGrid>
      <w:tr w:rsidR="002A2A79" w14:paraId="1D057010" w14:textId="77777777" w:rsidTr="002A2A79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CD01" w14:textId="77777777" w:rsidR="002A2A79" w:rsidRDefault="002A2A79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日中連絡の取れる連絡先</w:t>
            </w:r>
          </w:p>
        </w:tc>
      </w:tr>
      <w:tr w:rsidR="002A2A79" w14:paraId="0DD9A40B" w14:textId="77777777" w:rsidTr="002A2A79">
        <w:trPr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E156" w14:textId="77777777" w:rsidR="002A2A79" w:rsidRDefault="002A2A79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0"/>
                <w:szCs w:val="21"/>
              </w:rPr>
              <w:t>－　　　　－</w:t>
            </w:r>
          </w:p>
        </w:tc>
      </w:tr>
    </w:tbl>
    <w:p w14:paraId="5C985B41" w14:textId="77777777" w:rsidR="002A2A79" w:rsidRPr="002A2A79" w:rsidRDefault="002A2A79" w:rsidP="002A2A79">
      <w:pPr>
        <w:wordWrap w:val="0"/>
        <w:autoSpaceDE w:val="0"/>
        <w:autoSpaceDN w:val="0"/>
        <w:adjustRightInd w:val="0"/>
        <w:spacing w:line="236" w:lineRule="exact"/>
        <w:rPr>
          <w:rFonts w:ascii="Century" w:eastAsia="ＭＳ 明朝" w:hAnsi="Century" w:cs="ＭＳ 明朝"/>
          <w:kern w:val="0"/>
          <w:szCs w:val="21"/>
        </w:rPr>
      </w:pPr>
    </w:p>
    <w:sectPr w:rsidR="002A2A79" w:rsidRPr="002A2A79" w:rsidSect="00FB544E">
      <w:pgSz w:w="11906" w:h="16838" w:code="9"/>
      <w:pgMar w:top="1185" w:right="851" w:bottom="115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D63FB" w14:textId="77777777" w:rsidR="007A5E52" w:rsidRDefault="007A5E52" w:rsidP="00FC5011">
      <w:r>
        <w:separator/>
      </w:r>
    </w:p>
  </w:endnote>
  <w:endnote w:type="continuationSeparator" w:id="0">
    <w:p w14:paraId="19BBDC69" w14:textId="77777777" w:rsidR="007A5E52" w:rsidRDefault="007A5E52" w:rsidP="00FC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83888" w14:textId="77777777" w:rsidR="007A5E52" w:rsidRDefault="007A5E52" w:rsidP="00FC5011">
      <w:r>
        <w:separator/>
      </w:r>
    </w:p>
  </w:footnote>
  <w:footnote w:type="continuationSeparator" w:id="0">
    <w:p w14:paraId="09504815" w14:textId="77777777" w:rsidR="007A5E52" w:rsidRDefault="007A5E52" w:rsidP="00FC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08"/>
    <w:rsid w:val="000D78B9"/>
    <w:rsid w:val="002A2A79"/>
    <w:rsid w:val="00675428"/>
    <w:rsid w:val="007A5E52"/>
    <w:rsid w:val="00A6000D"/>
    <w:rsid w:val="00C55026"/>
    <w:rsid w:val="00C87143"/>
    <w:rsid w:val="00EA6B08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412B50"/>
  <w14:defaultImageDpi w14:val="0"/>
  <w15:docId w15:val="{3DD6C045-9BFA-418E-AAEF-16DD89FE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C5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011"/>
  </w:style>
  <w:style w:type="paragraph" w:styleId="a6">
    <w:name w:val="footer"/>
    <w:basedOn w:val="a"/>
    <w:link w:val="a7"/>
    <w:uiPriority w:val="99"/>
    <w:unhideWhenUsed/>
    <w:rsid w:val="00FC5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011"/>
  </w:style>
  <w:style w:type="table" w:styleId="a8">
    <w:name w:val="Table Grid"/>
    <w:basedOn w:val="a1"/>
    <w:uiPriority w:val="39"/>
    <w:rsid w:val="002A2A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07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2</Pages>
  <Words>419</Words>
  <Characters>371</Characters>
  <Application>Microsoft Office Word</Application>
  <DocSecurity>0</DocSecurity>
  <Lines>3</Lines>
  <Paragraphs>1</Paragraphs>
  <ScaleCrop>false</ScaleCrop>
  <Company>福岡県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　真樹</cp:lastModifiedBy>
  <cp:revision>4</cp:revision>
  <dcterms:created xsi:type="dcterms:W3CDTF">2021-04-16T09:23:00Z</dcterms:created>
  <dcterms:modified xsi:type="dcterms:W3CDTF">2025-03-28T01:00:00Z</dcterms:modified>
</cp:coreProperties>
</file>