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5F" w:rsidRDefault="0023255F" w:rsidP="00632C19">
      <w:pPr>
        <w:snapToGrid w:val="0"/>
        <w:rPr>
          <w:rFonts w:ascii="‚l‚r –¾’©" w:cs="‚l‚r –¾’©"/>
        </w:rPr>
      </w:pPr>
      <w:r>
        <w:rPr>
          <w:rFonts w:hint="eastAsia"/>
        </w:rPr>
        <w:t>第十六号の二十六様式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用紙</w:t>
      </w:r>
      <w:r w:rsidR="004E74FF">
        <w:rPr>
          <w:rFonts w:hint="eastAsia"/>
        </w:rPr>
        <w:t>日本産業規格</w:t>
      </w:r>
      <w:r>
        <w:rPr>
          <w:rFonts w:ascii="‚l‚r –¾’©" w:cs="‚l‚r –¾’©"/>
        </w:rPr>
        <w:t>A4)(</w:t>
      </w:r>
      <w:r>
        <w:rPr>
          <w:rFonts w:hint="eastAsia"/>
        </w:rPr>
        <w:t>第八条の三十二・第八条の三十三・第八条の三十四関係</w:t>
      </w:r>
      <w:r>
        <w:rPr>
          <w:rFonts w:ascii="‚l‚r –¾’©" w:cs="‚l‚r –¾’©"/>
        </w:rPr>
        <w:t>)</w:t>
      </w:r>
    </w:p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871BE9" w:rsidP="00632C19">
      <w:pPr>
        <w:snapToGrid w:val="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23255F">
        <w:rPr>
          <w:rFonts w:hint="eastAsia"/>
        </w:rPr>
        <w:t xml:space="preserve">　　年　　月　　日　</w:t>
      </w:r>
    </w:p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23255F" w:rsidP="00632C19">
      <w:pPr>
        <w:snapToGrid w:val="0"/>
        <w:rPr>
          <w:rFonts w:ascii="‚l‚r –¾’©"/>
        </w:rPr>
      </w:pPr>
      <w:r>
        <w:rPr>
          <w:rFonts w:hint="eastAsia"/>
        </w:rPr>
        <w:t xml:space="preserve">　　　　　　　　　　殿</w:t>
      </w:r>
    </w:p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23255F" w:rsidP="00632C19">
      <w:pPr>
        <w:snapToGrid w:val="0"/>
        <w:jc w:val="right"/>
        <w:rPr>
          <w:rFonts w:ascii="‚l‚r –¾’©"/>
        </w:rPr>
      </w:pPr>
      <w:r>
        <w:rPr>
          <w:rFonts w:hint="eastAsia"/>
        </w:rPr>
        <w:t xml:space="preserve">申請者の住所又は所在地　　　　　　　</w:t>
      </w:r>
    </w:p>
    <w:p w:rsidR="0023255F" w:rsidRDefault="0023255F" w:rsidP="00632C19">
      <w:pPr>
        <w:snapToGrid w:val="0"/>
        <w:jc w:val="right"/>
        <w:rPr>
          <w:rFonts w:ascii="‚l‚r –¾’©"/>
        </w:rPr>
      </w:pPr>
    </w:p>
    <w:p w:rsidR="0023255F" w:rsidRDefault="0023255F" w:rsidP="00632C19">
      <w:pPr>
        <w:snapToGrid w:val="0"/>
        <w:jc w:val="right"/>
        <w:rPr>
          <w:rFonts w:ascii="‚l‚r –¾’©"/>
        </w:rPr>
      </w:pPr>
      <w:r>
        <w:rPr>
          <w:rFonts w:hint="eastAsia"/>
        </w:rPr>
        <w:t xml:space="preserve">氏名又は名称　　　　　　　　　　　　</w:t>
      </w:r>
    </w:p>
    <w:p w:rsidR="0023255F" w:rsidRDefault="0023255F" w:rsidP="00632C19">
      <w:pPr>
        <w:snapToGrid w:val="0"/>
        <w:jc w:val="right"/>
        <w:rPr>
          <w:rFonts w:ascii="‚l‚r –¾’©"/>
        </w:rPr>
      </w:pPr>
    </w:p>
    <w:p w:rsidR="0023255F" w:rsidRDefault="0023255F" w:rsidP="00632C19">
      <w:pPr>
        <w:snapToGrid w:val="0"/>
        <w:jc w:val="right"/>
        <w:rPr>
          <w:rFonts w:ascii="‚l‚r –¾’©"/>
        </w:rPr>
      </w:pPr>
      <w:r>
        <w:rPr>
          <w:rFonts w:hint="eastAsia"/>
        </w:rPr>
        <w:t xml:space="preserve">法人にあっては代表者の氏名　　　　　</w:t>
      </w:r>
    </w:p>
    <w:p w:rsidR="0023255F" w:rsidRDefault="0023255F" w:rsidP="00632C19">
      <w:pPr>
        <w:snapToGrid w:val="0"/>
        <w:jc w:val="right"/>
        <w:rPr>
          <w:rFonts w:ascii="‚l‚r –¾’©"/>
        </w:rPr>
      </w:pPr>
    </w:p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23255F" w:rsidP="00632C19">
      <w:pPr>
        <w:snapToGrid w:val="0"/>
        <w:jc w:val="center"/>
        <w:rPr>
          <w:rFonts w:ascii="‚l‚r –¾’©"/>
        </w:rPr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23255F" w:rsidP="00632C19">
      <w:pPr>
        <w:snapToGrid w:val="0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954"/>
        <w:gridCol w:w="3247"/>
      </w:tblGrid>
      <w:tr w:rsidR="0023255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55F" w:rsidRDefault="0023255F" w:rsidP="00632C1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私は地方税法施行令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55F" w:rsidRDefault="0023255F" w:rsidP="00632C19">
            <w:pPr>
              <w:snapToGrid w:val="0"/>
              <w:spacing w:after="120"/>
              <w:rPr>
                <w:rFonts w:ascii="‚l‚r –¾’©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43</w:t>
            </w:r>
            <w:r>
              <w:rPr>
                <w:rFonts w:hint="eastAsia"/>
              </w:rPr>
              <w:t>条の</w:t>
            </w:r>
            <w:r>
              <w:rPr>
                <w:rFonts w:ascii="‚l‚r –¾’©" w:cs="‚l‚r –¾’©"/>
              </w:rPr>
              <w:t>7</w:t>
            </w: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号イからホまで</w:t>
            </w:r>
          </w:p>
          <w:p w:rsidR="0023255F" w:rsidRDefault="0023255F" w:rsidP="00632C1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43</w:t>
            </w:r>
            <w:r>
              <w:rPr>
                <w:rFonts w:hint="eastAsia"/>
              </w:rPr>
              <w:t>条の</w:t>
            </w:r>
            <w:r>
              <w:rPr>
                <w:rFonts w:ascii="‚l‚r –¾’©" w:cs="‚l‚r –¾’©"/>
              </w:rPr>
              <w:t>9</w:t>
            </w:r>
            <w:r>
              <w:rPr>
                <w:rFonts w:hint="eastAsia"/>
              </w:rPr>
              <w:t>各号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55F" w:rsidRDefault="0023255F" w:rsidP="00632C1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のいずれにも該当しない者で</w:t>
            </w:r>
          </w:p>
        </w:tc>
      </w:tr>
    </w:tbl>
    <w:p w:rsidR="0023255F" w:rsidRDefault="0023255F" w:rsidP="00632C19">
      <w:pPr>
        <w:snapToGrid w:val="0"/>
        <w:rPr>
          <w:rFonts w:ascii="‚l‚r –¾’©"/>
        </w:rPr>
      </w:pPr>
    </w:p>
    <w:p w:rsidR="0023255F" w:rsidRDefault="0023255F" w:rsidP="00DD52F7">
      <w:pPr>
        <w:snapToGrid w:val="0"/>
        <w:ind w:firstLineChars="100" w:firstLine="210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あることを誓約します。</w:t>
      </w:r>
    </w:p>
    <w:sectPr w:rsidR="002325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D2" w:rsidRDefault="00A659D2" w:rsidP="0023255F">
      <w:r>
        <w:separator/>
      </w:r>
    </w:p>
  </w:endnote>
  <w:endnote w:type="continuationSeparator" w:id="0">
    <w:p w:rsidR="00A659D2" w:rsidRDefault="00A659D2" w:rsidP="002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D2" w:rsidRDefault="00A659D2" w:rsidP="0023255F">
      <w:r>
        <w:separator/>
      </w:r>
    </w:p>
  </w:footnote>
  <w:footnote w:type="continuationSeparator" w:id="0">
    <w:p w:rsidR="00A659D2" w:rsidRDefault="00A659D2" w:rsidP="0023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5F"/>
    <w:rsid w:val="00143789"/>
    <w:rsid w:val="00152A55"/>
    <w:rsid w:val="0023255F"/>
    <w:rsid w:val="004E74FF"/>
    <w:rsid w:val="00632C19"/>
    <w:rsid w:val="0067743E"/>
    <w:rsid w:val="00815D5B"/>
    <w:rsid w:val="00871BE9"/>
    <w:rsid w:val="0090713F"/>
    <w:rsid w:val="00986DF4"/>
    <w:rsid w:val="00A659D2"/>
    <w:rsid w:val="00AF7BD6"/>
    <w:rsid w:val="00B9029E"/>
    <w:rsid w:val="00BB42BC"/>
    <w:rsid w:val="00C404AD"/>
    <w:rsid w:val="00CD6F0C"/>
    <w:rsid w:val="00D26DA3"/>
    <w:rsid w:val="00D43554"/>
    <w:rsid w:val="00D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4D65F2-F6A0-4AAC-9457-6216F2F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255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255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139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第十六号の二十六様式(用紙日本工業規格A4)(第八条の三十二・第八条の三十三・第八条の三十四関係)</vt:lpstr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第十六号の二十六様式(用紙日本工業規格A4)(第八条の三十二・第八条の三十三・第八条の三十四関係)</dc:title>
  <dc:subject/>
  <dc:creator>kawabe</dc:creator>
  <cp:keywords/>
  <dc:description/>
  <cp:lastModifiedBy>福岡県</cp:lastModifiedBy>
  <cp:revision>3</cp:revision>
  <dcterms:created xsi:type="dcterms:W3CDTF">2024-11-01T07:00:00Z</dcterms:created>
  <dcterms:modified xsi:type="dcterms:W3CDTF">2024-11-01T07:01:00Z</dcterms:modified>
</cp:coreProperties>
</file>