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F6" w:rsidRDefault="00BC15F6">
      <w:pPr>
        <w:pStyle w:val="a3"/>
        <w:spacing w:line="110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6612"/>
      </w:tblGrid>
      <w:tr w:rsidR="00BC15F6">
        <w:trPr>
          <w:trHeight w:hRule="exact" w:val="1308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rPr>
                <w:spacing w:val="0"/>
              </w:rPr>
            </w:pPr>
          </w:p>
          <w:p w:rsidR="00BC15F6" w:rsidRDefault="00BC15F6">
            <w:pPr>
              <w:pStyle w:val="a3"/>
              <w:jc w:val="center"/>
              <w:rPr>
                <w:spacing w:val="0"/>
              </w:rPr>
            </w:pPr>
            <w:r w:rsidRPr="00213B6C">
              <w:rPr>
                <w:rFonts w:ascii="ＭＳ 明朝" w:hAnsi="ＭＳ 明朝" w:hint="eastAsia"/>
                <w:spacing w:val="120"/>
                <w:sz w:val="30"/>
                <w:szCs w:val="30"/>
                <w:fitText w:val="3580" w:id="2002001920"/>
              </w:rPr>
              <w:t>販売肥料の概</w:t>
            </w:r>
            <w:r w:rsidRPr="00213B6C">
              <w:rPr>
                <w:rFonts w:ascii="ＭＳ 明朝" w:hAnsi="ＭＳ 明朝" w:hint="eastAsia"/>
                <w:spacing w:val="15"/>
                <w:sz w:val="30"/>
                <w:szCs w:val="30"/>
                <w:fitText w:val="3580" w:id="2002001920"/>
              </w:rPr>
              <w:t>要</w:t>
            </w:r>
          </w:p>
        </w:tc>
      </w:tr>
      <w:tr w:rsidR="00BC15F6" w:rsidTr="00213B6C">
        <w:trPr>
          <w:trHeight w:hRule="exact" w:val="478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rPr>
                <w:spacing w:val="0"/>
              </w:rPr>
            </w:pPr>
          </w:p>
          <w:p w:rsidR="00BC15F6" w:rsidRDefault="00213B6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主要販売</w:t>
            </w:r>
            <w:r w:rsidR="00BC15F6">
              <w:rPr>
                <w:rFonts w:ascii="ＭＳ 明朝" w:hAnsi="ＭＳ 明朝" w:hint="eastAsia"/>
                <w:spacing w:val="4"/>
                <w:sz w:val="21"/>
                <w:szCs w:val="21"/>
              </w:rPr>
              <w:t>銘柄</w:t>
            </w:r>
          </w:p>
          <w:p w:rsidR="00BC15F6" w:rsidRDefault="00BC15F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（登録番号等）</w:t>
            </w:r>
          </w:p>
        </w:tc>
        <w:tc>
          <w:tcPr>
            <w:tcW w:w="6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jc w:val="center"/>
              <w:rPr>
                <w:spacing w:val="0"/>
              </w:rPr>
            </w:pPr>
          </w:p>
        </w:tc>
      </w:tr>
      <w:tr w:rsidR="00BC15F6">
        <w:trPr>
          <w:trHeight w:hRule="exact" w:val="1974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rPr>
                <w:spacing w:val="0"/>
              </w:rPr>
            </w:pPr>
          </w:p>
          <w:p w:rsidR="00BC15F6" w:rsidRDefault="00BC15F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仕　入　元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jc w:val="center"/>
              <w:rPr>
                <w:spacing w:val="0"/>
              </w:rPr>
            </w:pPr>
          </w:p>
        </w:tc>
      </w:tr>
      <w:tr w:rsidR="00BC15F6">
        <w:trPr>
          <w:trHeight w:hRule="exact" w:val="1974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rPr>
                <w:spacing w:val="0"/>
              </w:rPr>
            </w:pPr>
          </w:p>
          <w:p w:rsidR="00BC15F6" w:rsidRDefault="00BC15F6">
            <w:pPr>
              <w:pStyle w:val="a3"/>
              <w:jc w:val="center"/>
              <w:rPr>
                <w:spacing w:val="0"/>
              </w:rPr>
            </w:pPr>
            <w:r w:rsidRPr="00141B74">
              <w:rPr>
                <w:rFonts w:ascii="ＭＳ 明朝" w:hAnsi="ＭＳ 明朝" w:hint="eastAsia"/>
                <w:spacing w:val="45"/>
                <w:sz w:val="21"/>
                <w:szCs w:val="21"/>
                <w:fitText w:val="1160" w:id="2002001921"/>
              </w:rPr>
              <w:t>販売形</w:t>
            </w:r>
            <w:r w:rsidRPr="00141B74">
              <w:rPr>
                <w:rFonts w:ascii="ＭＳ 明朝" w:hAnsi="ＭＳ 明朝" w:hint="eastAsia"/>
                <w:spacing w:val="22"/>
                <w:sz w:val="21"/>
                <w:szCs w:val="21"/>
                <w:fitText w:val="1160" w:id="2002001921"/>
              </w:rPr>
              <w:t>態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jc w:val="center"/>
              <w:rPr>
                <w:spacing w:val="0"/>
              </w:rPr>
            </w:pPr>
          </w:p>
        </w:tc>
      </w:tr>
      <w:tr w:rsidR="00BC15F6">
        <w:trPr>
          <w:trHeight w:hRule="exact" w:val="1974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rPr>
                <w:spacing w:val="0"/>
              </w:rPr>
            </w:pPr>
          </w:p>
          <w:p w:rsidR="00BC15F6" w:rsidRDefault="00BC15F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販　売　先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5F6" w:rsidRDefault="00BC15F6">
            <w:pPr>
              <w:pStyle w:val="a3"/>
              <w:spacing w:before="219"/>
              <w:jc w:val="center"/>
              <w:rPr>
                <w:spacing w:val="0"/>
              </w:rPr>
            </w:pPr>
          </w:p>
        </w:tc>
      </w:tr>
    </w:tbl>
    <w:p w:rsidR="00BC15F6" w:rsidRDefault="00BC15F6">
      <w:pPr>
        <w:pStyle w:val="a3"/>
        <w:spacing w:line="219" w:lineRule="exact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p w:rsidR="00BC15F6" w:rsidRDefault="00BC15F6">
      <w:pPr>
        <w:pStyle w:val="a3"/>
        <w:rPr>
          <w:spacing w:val="0"/>
        </w:rPr>
      </w:pPr>
    </w:p>
    <w:sectPr w:rsidR="00BC15F6" w:rsidSect="00BC15F6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7A" w:rsidRDefault="00460A7A" w:rsidP="00213B6C">
      <w:r>
        <w:separator/>
      </w:r>
    </w:p>
  </w:endnote>
  <w:endnote w:type="continuationSeparator" w:id="0">
    <w:p w:rsidR="00460A7A" w:rsidRDefault="00460A7A" w:rsidP="0021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7A" w:rsidRDefault="00460A7A" w:rsidP="00213B6C">
      <w:r>
        <w:separator/>
      </w:r>
    </w:p>
  </w:footnote>
  <w:footnote w:type="continuationSeparator" w:id="0">
    <w:p w:rsidR="00460A7A" w:rsidRDefault="00460A7A" w:rsidP="0021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F6"/>
    <w:rsid w:val="00141B74"/>
    <w:rsid w:val="001A76EC"/>
    <w:rsid w:val="00213B6C"/>
    <w:rsid w:val="002D7DA2"/>
    <w:rsid w:val="00430AC1"/>
    <w:rsid w:val="00460A7A"/>
    <w:rsid w:val="004B0E3A"/>
    <w:rsid w:val="006D4C3A"/>
    <w:rsid w:val="009F11C8"/>
    <w:rsid w:val="00BC15F6"/>
    <w:rsid w:val="00E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49E28A-C0BF-4087-B3AC-6F04D45B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A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13B6C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5">
    <w:name w:val="ヘッダー (文字)"/>
    <w:basedOn w:val="a0"/>
    <w:link w:val="a4"/>
    <w:uiPriority w:val="99"/>
    <w:rsid w:val="00213B6C"/>
  </w:style>
  <w:style w:type="paragraph" w:styleId="a6">
    <w:name w:val="footer"/>
    <w:basedOn w:val="a"/>
    <w:link w:val="a7"/>
    <w:uiPriority w:val="99"/>
    <w:unhideWhenUsed/>
    <w:rsid w:val="00213B6C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7">
    <w:name w:val="フッター (文字)"/>
    <w:basedOn w:val="a0"/>
    <w:link w:val="a6"/>
    <w:uiPriority w:val="99"/>
    <w:rsid w:val="0021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5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30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将太郎</dc:creator>
  <cp:keywords/>
  <dc:description/>
  <cp:lastModifiedBy>福岡県</cp:lastModifiedBy>
  <cp:revision>8</cp:revision>
  <dcterms:created xsi:type="dcterms:W3CDTF">2019-07-10T07:34:00Z</dcterms:created>
  <dcterms:modified xsi:type="dcterms:W3CDTF">2024-10-08T05:14:00Z</dcterms:modified>
</cp:coreProperties>
</file>