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A0" w:rsidRDefault="00E95EA0" w:rsidP="00E95EA0">
      <w:pPr>
        <w:spacing w:after="61"/>
        <w:rPr>
          <w:rFonts w:ascii="ＭＳ 明朝" w:eastAsia="ＭＳ 明朝" w:hAnsi="ＭＳ 明朝" w:cs="ＭＳ 明朝"/>
          <w:sz w:val="24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>
        <w:rPr>
          <w:rFonts w:ascii="ＭＳ Ｐ明朝" w:eastAsia="ＭＳ Ｐ明朝" w:hAnsi="ＭＳ Ｐ明朝" w:cs="ＭＳ Ｐ明朝" w:hint="eastAsia"/>
          <w:sz w:val="20"/>
        </w:rPr>
        <w:t>15</w:t>
      </w:r>
      <w:r>
        <w:rPr>
          <w:rFonts w:ascii="ＭＳ Ｐ明朝" w:eastAsia="ＭＳ Ｐ明朝" w:hAnsi="ＭＳ Ｐ明朝" w:cs="ＭＳ Ｐ明朝"/>
          <w:sz w:val="20"/>
        </w:rPr>
        <w:t>号 （第</w:t>
      </w:r>
      <w:r>
        <w:rPr>
          <w:rFonts w:ascii="ＭＳ Ｐ明朝" w:eastAsia="ＭＳ Ｐ明朝" w:hAnsi="ＭＳ Ｐ明朝" w:cs="ＭＳ Ｐ明朝" w:hint="eastAsia"/>
          <w:sz w:val="20"/>
        </w:rPr>
        <w:t>21</w:t>
      </w:r>
      <w:r>
        <w:rPr>
          <w:rFonts w:ascii="ＭＳ Ｐ明朝" w:eastAsia="ＭＳ Ｐ明朝" w:hAnsi="ＭＳ Ｐ明朝" w:cs="ＭＳ Ｐ明朝"/>
          <w:sz w:val="20"/>
        </w:rPr>
        <w:t>条関係）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  <w:bookmarkStart w:id="0" w:name="_GoBack"/>
      <w:bookmarkEnd w:id="0"/>
    </w:p>
    <w:p w:rsidR="00E95EA0" w:rsidRDefault="00E95EA0" w:rsidP="00E95EA0">
      <w:pPr>
        <w:spacing w:after="61"/>
      </w:pPr>
    </w:p>
    <w:p w:rsidR="00BC15F6" w:rsidRDefault="00BC15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28"/>
          <w:szCs w:val="28"/>
        </w:rPr>
        <w:t>肥料販売業務開始届出書</w:t>
      </w:r>
    </w:p>
    <w:p w:rsidR="00BC15F6" w:rsidRDefault="00BC15F6">
      <w:pPr>
        <w:pStyle w:val="a3"/>
        <w:jc w:val="right"/>
        <w:rPr>
          <w:spacing w:val="0"/>
        </w:rPr>
      </w:pPr>
    </w:p>
    <w:p w:rsidR="00BC15F6" w:rsidRDefault="00BC15F6">
      <w:pPr>
        <w:pStyle w:val="a3"/>
        <w:jc w:val="right"/>
        <w:rPr>
          <w:spacing w:val="0"/>
        </w:rPr>
      </w:pPr>
    </w:p>
    <w:p w:rsidR="00BC15F6" w:rsidRDefault="00BC15F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年　　　月　　　日　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福岡県知事　殿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E95EA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 xml:space="preserve">住　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>所</w:t>
      </w:r>
      <w:r w:rsidR="00BC15F6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="00BC15F6">
        <w:rPr>
          <w:rFonts w:ascii="ＭＳ 明朝" w:hAnsi="ＭＳ 明朝" w:hint="eastAsia"/>
          <w:spacing w:val="4"/>
          <w:sz w:val="20"/>
          <w:szCs w:val="20"/>
        </w:rPr>
        <w:t xml:space="preserve">　　　　　　　　　　　　　　　　　</w:t>
      </w:r>
    </w:p>
    <w:p w:rsidR="00BC15F6" w:rsidRDefault="00BC15F6" w:rsidP="00E95EA0">
      <w:pPr>
        <w:pStyle w:val="a3"/>
        <w:ind w:right="208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氏</w:t>
      </w:r>
      <w:r w:rsidR="00E95EA0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名　　　　　</w:t>
      </w:r>
      <w:r w:rsidR="00213B6C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                     </w:t>
      </w:r>
    </w:p>
    <w:p w:rsidR="00BC15F6" w:rsidRDefault="009F11C8" w:rsidP="009F11C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　　　　　　　　　　</w:t>
      </w:r>
      <w:r w:rsidR="00BC15F6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="002D7DA2">
        <w:rPr>
          <w:rFonts w:ascii="ＭＳ 明朝" w:hAnsi="ＭＳ 明朝" w:hint="eastAsia"/>
          <w:spacing w:val="2"/>
          <w:sz w:val="20"/>
          <w:szCs w:val="20"/>
        </w:rPr>
        <w:t xml:space="preserve">　　　</w:t>
      </w:r>
    </w:p>
    <w:p w:rsidR="00BC15F6" w:rsidRDefault="00E95EA0" w:rsidP="00E95EA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>Ｔ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>Ｅ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BC15F6">
        <w:rPr>
          <w:rFonts w:ascii="ＭＳ 明朝" w:hAnsi="ＭＳ 明朝" w:hint="eastAsia"/>
          <w:spacing w:val="4"/>
          <w:sz w:val="20"/>
          <w:szCs w:val="20"/>
        </w:rPr>
        <w:t xml:space="preserve">Ｌ　　　　　　　</w:t>
      </w:r>
      <w:r w:rsidR="00BC15F6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　　　　　　　　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下記のとおり肥料の販売業務を行いたいので、</w:t>
      </w:r>
      <w:r w:rsidR="00E95EA0" w:rsidRPr="001A76EC">
        <w:rPr>
          <w:rFonts w:ascii="ＭＳ 明朝" w:hAnsi="ＭＳ 明朝" w:hint="eastAsia"/>
          <w:sz w:val="21"/>
        </w:rPr>
        <w:t>肥料の品質の確保等に関する法律</w:t>
      </w:r>
      <w:r>
        <w:rPr>
          <w:rFonts w:ascii="ＭＳ 明朝" w:hAnsi="ＭＳ 明朝" w:hint="eastAsia"/>
        </w:rPr>
        <w:t>第２３条第１項の規定により届け出ます。</w:t>
      </w: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氏名（又は会社名）及び住所</w:t>
      </w: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ＴＥＬ</w:t>
      </w: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販売業務を行う事業場の所在地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本県内にある保管する施設の所在地</w:t>
      </w: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ＴＥＬ</w:t>
      </w:r>
      <w:r>
        <w:rPr>
          <w:rFonts w:ascii="ＭＳ 明朝" w:hAnsi="ＭＳ 明朝" w:hint="eastAsia"/>
          <w:spacing w:val="2"/>
        </w:rPr>
        <w:t xml:space="preserve"> </w:t>
      </w: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rFonts w:hint="eastAsia"/>
          <w:spacing w:val="0"/>
        </w:rPr>
      </w:pPr>
    </w:p>
    <w:sectPr w:rsidR="00BC15F6" w:rsidSect="00BC15F6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A" w:rsidRDefault="00460A7A" w:rsidP="00213B6C">
      <w:r>
        <w:separator/>
      </w:r>
    </w:p>
  </w:endnote>
  <w:endnote w:type="continuationSeparator" w:id="0">
    <w:p w:rsidR="00460A7A" w:rsidRDefault="00460A7A" w:rsidP="002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A" w:rsidRDefault="00460A7A" w:rsidP="00213B6C">
      <w:r>
        <w:separator/>
      </w:r>
    </w:p>
  </w:footnote>
  <w:footnote w:type="continuationSeparator" w:id="0">
    <w:p w:rsidR="00460A7A" w:rsidRDefault="00460A7A" w:rsidP="0021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F6"/>
    <w:rsid w:val="001A0ABE"/>
    <w:rsid w:val="001A76EC"/>
    <w:rsid w:val="00213B6C"/>
    <w:rsid w:val="002D7DA2"/>
    <w:rsid w:val="00430AC1"/>
    <w:rsid w:val="00460A7A"/>
    <w:rsid w:val="004B0E3A"/>
    <w:rsid w:val="006D4C3A"/>
    <w:rsid w:val="009F11C8"/>
    <w:rsid w:val="00BC15F6"/>
    <w:rsid w:val="00E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9E28A-C0BF-4087-B3AC-6F04D45B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A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13B6C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5">
    <w:name w:val="ヘッダー (文字)"/>
    <w:basedOn w:val="a0"/>
    <w:link w:val="a4"/>
    <w:uiPriority w:val="99"/>
    <w:rsid w:val="00213B6C"/>
  </w:style>
  <w:style w:type="paragraph" w:styleId="a6">
    <w:name w:val="footer"/>
    <w:basedOn w:val="a"/>
    <w:link w:val="a7"/>
    <w:uiPriority w:val="99"/>
    <w:unhideWhenUsed/>
    <w:rsid w:val="00213B6C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7">
    <w:name w:val="フッター (文字)"/>
    <w:basedOn w:val="a0"/>
    <w:link w:val="a6"/>
    <w:uiPriority w:val="99"/>
    <w:rsid w:val="0021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5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158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将太郎</dc:creator>
  <cp:keywords/>
  <dc:description/>
  <cp:lastModifiedBy>福岡県</cp:lastModifiedBy>
  <cp:revision>8</cp:revision>
  <dcterms:created xsi:type="dcterms:W3CDTF">2019-07-10T07:34:00Z</dcterms:created>
  <dcterms:modified xsi:type="dcterms:W3CDTF">2024-10-08T05:14:00Z</dcterms:modified>
</cp:coreProperties>
</file>